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72" w:rsidRPr="00FB776B" w:rsidRDefault="00D22C83" w:rsidP="00D22C83">
      <w:pPr>
        <w:spacing w:before="0" w:line="240" w:lineRule="auto"/>
        <w:ind w:left="1276" w:right="0" w:firstLine="0"/>
        <w:rPr>
          <w:b/>
          <w:noProof/>
          <w:snapToGrid/>
          <w:color w:val="14314C"/>
          <w:sz w:val="24"/>
          <w:szCs w:val="24"/>
        </w:rPr>
      </w:pPr>
      <w:r w:rsidRPr="00FB776B">
        <w:rPr>
          <w:b/>
          <w:noProof/>
          <w:snapToGrid/>
          <w:color w:val="14314C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-144145</wp:posOffset>
            </wp:positionV>
            <wp:extent cx="793760" cy="1080000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ademiaKaliska_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2" t="8255" r="11098" b="8752"/>
                    <a:stretch/>
                  </pic:blipFill>
                  <pic:spPr bwMode="auto">
                    <a:xfrm>
                      <a:off x="0" y="0"/>
                      <a:ext cx="79376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0172" w:rsidRPr="00FB776B">
        <w:rPr>
          <w:b/>
          <w:color w:val="14314C"/>
          <w:sz w:val="24"/>
          <w:szCs w:val="24"/>
        </w:rPr>
        <w:t xml:space="preserve">Szkoła Doktorska </w:t>
      </w:r>
      <w:r w:rsidR="009B0172" w:rsidRPr="00FB776B">
        <w:rPr>
          <w:b/>
          <w:color w:val="163856"/>
          <w:sz w:val="24"/>
          <w:szCs w:val="24"/>
        </w:rPr>
        <w:t>Akademii</w:t>
      </w:r>
      <w:r w:rsidR="009B0172" w:rsidRPr="00FB776B">
        <w:rPr>
          <w:b/>
          <w:color w:val="14314C"/>
          <w:sz w:val="24"/>
          <w:szCs w:val="24"/>
        </w:rPr>
        <w:t xml:space="preserve"> Kaliskiej</w:t>
      </w:r>
    </w:p>
    <w:p w:rsidR="009B0172" w:rsidRPr="00FB776B" w:rsidRDefault="009B0172" w:rsidP="008A4355">
      <w:pPr>
        <w:spacing w:before="0" w:line="240" w:lineRule="auto"/>
        <w:ind w:left="1276" w:right="0" w:firstLine="0"/>
        <w:rPr>
          <w:b/>
          <w:color w:val="14314C"/>
          <w:sz w:val="24"/>
          <w:szCs w:val="24"/>
        </w:rPr>
      </w:pPr>
      <w:r w:rsidRPr="00FB776B">
        <w:rPr>
          <w:b/>
          <w:color w:val="14314C"/>
          <w:sz w:val="24"/>
          <w:szCs w:val="24"/>
        </w:rPr>
        <w:t>im. Prezydenta Stanisława Wojciechowskiego</w:t>
      </w:r>
      <w:r w:rsidR="008A4355" w:rsidRPr="00FB776B">
        <w:rPr>
          <w:b/>
          <w:color w:val="14314C"/>
          <w:sz w:val="24"/>
          <w:szCs w:val="24"/>
        </w:rPr>
        <w:t xml:space="preserve"> </w:t>
      </w:r>
      <w:r w:rsidRPr="00FB776B">
        <w:rPr>
          <w:b/>
          <w:color w:val="14314C"/>
          <w:sz w:val="24"/>
          <w:szCs w:val="24"/>
        </w:rPr>
        <w:t>w Kaliszu</w:t>
      </w:r>
    </w:p>
    <w:p w:rsidR="008A4355" w:rsidRDefault="008A4355" w:rsidP="009B0172">
      <w:pPr>
        <w:spacing w:before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8A4355" w:rsidRDefault="008A4355" w:rsidP="009B0172">
      <w:pPr>
        <w:spacing w:before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E24A41" w:rsidRDefault="00E24A41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  <w:r w:rsidRPr="00200392">
        <w:rPr>
          <w:sz w:val="24"/>
          <w:szCs w:val="24"/>
        </w:rPr>
        <w:t>Kalisz, dnia ………………</w:t>
      </w:r>
      <w:r>
        <w:rPr>
          <w:sz w:val="24"/>
          <w:szCs w:val="24"/>
        </w:rPr>
        <w:t>…..</w:t>
      </w:r>
      <w:r w:rsidRPr="00200392">
        <w:rPr>
          <w:sz w:val="24"/>
          <w:szCs w:val="24"/>
        </w:rPr>
        <w:t>………</w:t>
      </w: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200392" w:rsidRDefault="00616915" w:rsidP="00616915">
      <w:pPr>
        <w:spacing w:before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616915" w:rsidRPr="00616915" w:rsidRDefault="00616915" w:rsidP="00616915">
      <w:pPr>
        <w:spacing w:before="0" w:after="240" w:line="240" w:lineRule="auto"/>
        <w:ind w:left="0" w:right="0" w:firstLine="0"/>
        <w:rPr>
          <w:i/>
          <w:sz w:val="20"/>
        </w:rPr>
      </w:pPr>
      <w:r w:rsidRPr="00616915">
        <w:rPr>
          <w:i/>
          <w:sz w:val="20"/>
        </w:rPr>
        <w:t>(imię i nazwisko Kandydata/ki)</w:t>
      </w:r>
    </w:p>
    <w:p w:rsidR="00616915" w:rsidRDefault="00616915" w:rsidP="00616915">
      <w:pPr>
        <w:spacing w:before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616915" w:rsidRPr="00616915" w:rsidRDefault="00616915" w:rsidP="00616915">
      <w:pPr>
        <w:spacing w:before="0" w:after="240" w:line="240" w:lineRule="auto"/>
        <w:ind w:left="0" w:right="0" w:firstLine="0"/>
        <w:rPr>
          <w:i/>
          <w:sz w:val="20"/>
        </w:rPr>
      </w:pPr>
      <w:r w:rsidRPr="00616915">
        <w:rPr>
          <w:i/>
          <w:sz w:val="20"/>
        </w:rPr>
        <w:t>(adres do korespondencji)</w:t>
      </w:r>
    </w:p>
    <w:p w:rsidR="00616915" w:rsidRDefault="00616915" w:rsidP="00616915">
      <w:pPr>
        <w:spacing w:before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616915" w:rsidRPr="00616915" w:rsidRDefault="00616915" w:rsidP="00616915">
      <w:pPr>
        <w:spacing w:before="0" w:after="240" w:line="240" w:lineRule="auto"/>
        <w:ind w:left="0" w:right="0" w:firstLine="0"/>
        <w:rPr>
          <w:i/>
          <w:sz w:val="20"/>
        </w:rPr>
      </w:pPr>
      <w:r w:rsidRPr="00616915">
        <w:rPr>
          <w:i/>
          <w:sz w:val="20"/>
        </w:rPr>
        <w:t>(nr telefony)</w:t>
      </w:r>
    </w:p>
    <w:p w:rsidR="00616915" w:rsidRDefault="00616915" w:rsidP="00616915">
      <w:pPr>
        <w:spacing w:before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616915" w:rsidRPr="00616915" w:rsidRDefault="00616915" w:rsidP="00616915">
      <w:pPr>
        <w:spacing w:before="0" w:line="240" w:lineRule="auto"/>
        <w:ind w:left="0" w:right="0" w:firstLine="0"/>
        <w:rPr>
          <w:i/>
          <w:sz w:val="20"/>
        </w:rPr>
      </w:pPr>
      <w:r w:rsidRPr="00616915">
        <w:rPr>
          <w:i/>
          <w:sz w:val="20"/>
        </w:rPr>
        <w:t>(e-mail)</w:t>
      </w:r>
    </w:p>
    <w:p w:rsid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616915" w:rsidRPr="00200392" w:rsidRDefault="00616915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3E0695" w:rsidRDefault="003E0695" w:rsidP="009B0172">
      <w:pPr>
        <w:spacing w:before="0" w:line="240" w:lineRule="auto"/>
        <w:ind w:left="0" w:right="0" w:firstLine="0"/>
        <w:jc w:val="center"/>
        <w:rPr>
          <w:b/>
          <w:sz w:val="26"/>
          <w:szCs w:val="26"/>
        </w:rPr>
      </w:pPr>
    </w:p>
    <w:p w:rsidR="009B0172" w:rsidRDefault="00616915" w:rsidP="009B0172">
      <w:pPr>
        <w:spacing w:before="0" w:line="240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PODANIE O PRZYJĘCIE DO SZKOŁY DOKTORSKIEJ</w:t>
      </w:r>
    </w:p>
    <w:p w:rsidR="00200392" w:rsidRDefault="00200392" w:rsidP="00616915">
      <w:pPr>
        <w:spacing w:before="0" w:line="240" w:lineRule="auto"/>
        <w:ind w:left="0" w:right="0" w:firstLine="0"/>
        <w:rPr>
          <w:sz w:val="24"/>
          <w:szCs w:val="24"/>
        </w:rPr>
      </w:pPr>
    </w:p>
    <w:p w:rsidR="00616915" w:rsidRPr="00616915" w:rsidRDefault="00616915" w:rsidP="00616915">
      <w:pPr>
        <w:spacing w:before="0" w:line="360" w:lineRule="auto"/>
        <w:ind w:left="0" w:right="-2" w:firstLine="0"/>
        <w:jc w:val="both"/>
        <w:rPr>
          <w:sz w:val="24"/>
          <w:szCs w:val="24"/>
        </w:rPr>
      </w:pPr>
      <w:r w:rsidRPr="00616915">
        <w:rPr>
          <w:sz w:val="24"/>
          <w:szCs w:val="24"/>
        </w:rPr>
        <w:t xml:space="preserve">Uprzejmie proszę o przyjęcie mnie do Szkoły Doktorskiej </w:t>
      </w:r>
      <w:r>
        <w:rPr>
          <w:sz w:val="24"/>
          <w:szCs w:val="24"/>
        </w:rPr>
        <w:t>Akademii Kaliskiej im. Prezydenta Stanisława Wojciechowskiego w Kaliszu</w:t>
      </w:r>
      <w:r w:rsidRPr="00616915">
        <w:rPr>
          <w:sz w:val="24"/>
          <w:szCs w:val="24"/>
        </w:rPr>
        <w:t xml:space="preserve"> na cykl kształcenia rozpoczynający się w roku akademickim</w:t>
      </w:r>
      <w:r>
        <w:rPr>
          <w:sz w:val="24"/>
          <w:szCs w:val="24"/>
        </w:rPr>
        <w:t xml:space="preserve"> 2023/2024.</w:t>
      </w:r>
    </w:p>
    <w:p w:rsidR="00616915" w:rsidRDefault="00616915" w:rsidP="00616915">
      <w:pPr>
        <w:spacing w:before="0" w:line="360" w:lineRule="auto"/>
        <w:ind w:left="0" w:right="-2" w:firstLine="0"/>
        <w:jc w:val="both"/>
        <w:rPr>
          <w:sz w:val="24"/>
          <w:szCs w:val="24"/>
        </w:rPr>
      </w:pPr>
      <w:r w:rsidRPr="00616915">
        <w:rPr>
          <w:sz w:val="24"/>
          <w:szCs w:val="24"/>
        </w:rPr>
        <w:t>Kształcenie będę odbywał/a</w:t>
      </w:r>
      <w:r>
        <w:rPr>
          <w:sz w:val="24"/>
          <w:szCs w:val="24"/>
        </w:rPr>
        <w:t xml:space="preserve"> w dyscyplinie: …………</w:t>
      </w:r>
      <w:r w:rsidRPr="0061691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……………..……………</w:t>
      </w:r>
    </w:p>
    <w:p w:rsidR="00616915" w:rsidRPr="00616915" w:rsidRDefault="00616915" w:rsidP="00616915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Jestem absolwentem/</w:t>
      </w:r>
      <w:proofErr w:type="spellStart"/>
      <w:r>
        <w:rPr>
          <w:sz w:val="24"/>
          <w:szCs w:val="24"/>
        </w:rPr>
        <w:t>ką</w:t>
      </w:r>
      <w:proofErr w:type="spellEnd"/>
      <w:r>
        <w:rPr>
          <w:sz w:val="24"/>
          <w:szCs w:val="24"/>
        </w:rPr>
        <w:t>:</w:t>
      </w:r>
      <w:r w:rsidRPr="0061691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r w:rsidRPr="00616915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Pr="00616915">
        <w:rPr>
          <w:sz w:val="24"/>
          <w:szCs w:val="24"/>
        </w:rPr>
        <w:t>……………</w:t>
      </w:r>
      <w:r>
        <w:rPr>
          <w:sz w:val="24"/>
          <w:szCs w:val="24"/>
        </w:rPr>
        <w:t>…….</w:t>
      </w:r>
      <w:r w:rsidRPr="00616915">
        <w:rPr>
          <w:sz w:val="24"/>
          <w:szCs w:val="24"/>
        </w:rPr>
        <w:t>………….</w:t>
      </w:r>
    </w:p>
    <w:p w:rsidR="00616915" w:rsidRPr="00616915" w:rsidRDefault="00616915" w:rsidP="00616915">
      <w:pPr>
        <w:spacing w:before="0" w:line="360" w:lineRule="auto"/>
        <w:jc w:val="both"/>
        <w:rPr>
          <w:i/>
          <w:sz w:val="20"/>
        </w:rPr>
      </w:pP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616915">
        <w:rPr>
          <w:i/>
          <w:sz w:val="20"/>
        </w:rPr>
        <w:t>(nazwa uczelni, kierunek studiów)</w:t>
      </w:r>
    </w:p>
    <w:p w:rsidR="00616915" w:rsidRPr="00616915" w:rsidRDefault="00616915" w:rsidP="00616915">
      <w:pPr>
        <w:spacing w:before="0" w:line="360" w:lineRule="auto"/>
        <w:ind w:left="0" w:right="-2" w:firstLine="0"/>
        <w:jc w:val="both"/>
        <w:rPr>
          <w:sz w:val="24"/>
          <w:szCs w:val="24"/>
        </w:rPr>
      </w:pPr>
      <w:r w:rsidRPr="00616915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…………………………………………………………….……………..…</w:t>
      </w:r>
      <w:r w:rsidRPr="00616915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B79ED" w:rsidRDefault="00DB79ED" w:rsidP="00616915">
      <w:pPr>
        <w:spacing w:before="0" w:line="36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Ukończyłem/</w:t>
      </w:r>
      <w:proofErr w:type="spellStart"/>
      <w:r>
        <w:rPr>
          <w:sz w:val="24"/>
          <w:szCs w:val="24"/>
        </w:rPr>
        <w:t>a</w:t>
      </w:r>
      <w:r w:rsidR="00616915" w:rsidRPr="00616915">
        <w:rPr>
          <w:sz w:val="24"/>
          <w:szCs w:val="24"/>
        </w:rPr>
        <w:t>m</w:t>
      </w:r>
      <w:proofErr w:type="spellEnd"/>
      <w:r w:rsidR="00616915" w:rsidRPr="00616915">
        <w:rPr>
          <w:sz w:val="24"/>
          <w:szCs w:val="24"/>
        </w:rPr>
        <w:t xml:space="preserve"> studia magisterskie lub równorzędne w dniu ……</w:t>
      </w:r>
      <w:r>
        <w:rPr>
          <w:sz w:val="24"/>
          <w:szCs w:val="24"/>
        </w:rPr>
        <w:t>…..……………….……….</w:t>
      </w:r>
    </w:p>
    <w:p w:rsidR="00616915" w:rsidRPr="00616915" w:rsidRDefault="00616915" w:rsidP="00616915">
      <w:pPr>
        <w:spacing w:before="0" w:line="360" w:lineRule="auto"/>
        <w:ind w:left="0" w:right="-2" w:firstLine="0"/>
        <w:jc w:val="both"/>
        <w:rPr>
          <w:sz w:val="24"/>
          <w:szCs w:val="24"/>
        </w:rPr>
      </w:pPr>
      <w:r w:rsidRPr="00616915">
        <w:rPr>
          <w:sz w:val="24"/>
          <w:szCs w:val="24"/>
        </w:rPr>
        <w:t>z wynikiem ……......</w:t>
      </w:r>
      <w:r w:rsidR="00DB79ED">
        <w:rPr>
          <w:sz w:val="24"/>
          <w:szCs w:val="24"/>
        </w:rPr>
        <w:t>....................</w:t>
      </w:r>
      <w:r w:rsidRPr="00616915">
        <w:rPr>
          <w:sz w:val="24"/>
          <w:szCs w:val="24"/>
        </w:rPr>
        <w:t>......</w:t>
      </w:r>
    </w:p>
    <w:p w:rsidR="00616915" w:rsidRPr="00616915" w:rsidRDefault="00616915" w:rsidP="00DB79ED">
      <w:pPr>
        <w:spacing w:before="0" w:line="360" w:lineRule="auto"/>
        <w:ind w:left="0" w:right="-2" w:firstLine="0"/>
        <w:jc w:val="both"/>
        <w:rPr>
          <w:sz w:val="24"/>
          <w:szCs w:val="24"/>
        </w:rPr>
      </w:pPr>
      <w:r w:rsidRPr="00616915">
        <w:rPr>
          <w:sz w:val="24"/>
          <w:szCs w:val="24"/>
        </w:rPr>
        <w:t xml:space="preserve">Temat mojej pracy magisterskiej brzmi następująco: </w:t>
      </w:r>
      <w:r w:rsidR="00DB79ED">
        <w:rPr>
          <w:sz w:val="24"/>
          <w:szCs w:val="24"/>
        </w:rPr>
        <w:t>……</w:t>
      </w:r>
      <w:r w:rsidRPr="00616915">
        <w:rPr>
          <w:sz w:val="24"/>
          <w:szCs w:val="24"/>
        </w:rPr>
        <w:t>……………………</w:t>
      </w:r>
      <w:r w:rsidR="00DB79ED">
        <w:rPr>
          <w:sz w:val="24"/>
          <w:szCs w:val="24"/>
        </w:rPr>
        <w:t>……</w:t>
      </w:r>
      <w:r w:rsidRPr="00616915">
        <w:rPr>
          <w:sz w:val="24"/>
          <w:szCs w:val="24"/>
        </w:rPr>
        <w:t>…</w:t>
      </w:r>
      <w:r w:rsidR="00DB79ED">
        <w:rPr>
          <w:sz w:val="24"/>
          <w:szCs w:val="24"/>
        </w:rPr>
        <w:t>...</w:t>
      </w:r>
      <w:r w:rsidRPr="00616915">
        <w:rPr>
          <w:sz w:val="24"/>
          <w:szCs w:val="24"/>
        </w:rPr>
        <w:t>………</w:t>
      </w:r>
    </w:p>
    <w:p w:rsidR="00616915" w:rsidRPr="00616915" w:rsidRDefault="00616915" w:rsidP="00F8395A">
      <w:pPr>
        <w:spacing w:before="0" w:line="360" w:lineRule="auto"/>
        <w:ind w:left="0" w:right="-2" w:firstLine="0"/>
        <w:jc w:val="both"/>
        <w:rPr>
          <w:sz w:val="24"/>
          <w:szCs w:val="24"/>
        </w:rPr>
      </w:pPr>
      <w:r w:rsidRPr="00616915">
        <w:rPr>
          <w:sz w:val="24"/>
          <w:szCs w:val="24"/>
        </w:rPr>
        <w:t>……………………………………………………………………………………</w:t>
      </w:r>
      <w:r w:rsidR="00DB79ED">
        <w:rPr>
          <w:sz w:val="24"/>
          <w:szCs w:val="24"/>
        </w:rPr>
        <w:t>………..…….</w:t>
      </w:r>
    </w:p>
    <w:p w:rsidR="003E0695" w:rsidRDefault="00616915" w:rsidP="003E0695">
      <w:pPr>
        <w:spacing w:before="0" w:line="240" w:lineRule="auto"/>
        <w:ind w:left="4820" w:right="-2" w:hanging="36"/>
        <w:jc w:val="both"/>
        <w:rPr>
          <w:sz w:val="24"/>
          <w:szCs w:val="24"/>
        </w:rPr>
      </w:pP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</w:r>
      <w:r w:rsidRPr="00616915">
        <w:rPr>
          <w:sz w:val="24"/>
          <w:szCs w:val="24"/>
        </w:rPr>
        <w:tab/>
        <w:t xml:space="preserve">                               </w:t>
      </w:r>
      <w:r w:rsidR="003E0695">
        <w:rPr>
          <w:sz w:val="24"/>
          <w:szCs w:val="24"/>
        </w:rPr>
        <w:t xml:space="preserve">                           ……………………………………………..</w:t>
      </w:r>
    </w:p>
    <w:p w:rsidR="00616915" w:rsidRPr="003E0695" w:rsidRDefault="003E0695" w:rsidP="003E0695">
      <w:pPr>
        <w:spacing w:before="0" w:line="240" w:lineRule="auto"/>
        <w:ind w:left="4820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>(podpis K</w:t>
      </w:r>
      <w:r w:rsidR="00616915" w:rsidRPr="003E0695">
        <w:rPr>
          <w:i/>
          <w:sz w:val="24"/>
          <w:szCs w:val="24"/>
        </w:rPr>
        <w:t>andydata</w:t>
      </w:r>
      <w:r>
        <w:rPr>
          <w:i/>
          <w:sz w:val="24"/>
          <w:szCs w:val="24"/>
        </w:rPr>
        <w:t>/ki</w:t>
      </w:r>
      <w:r w:rsidR="00616915" w:rsidRPr="003E0695">
        <w:rPr>
          <w:i/>
          <w:sz w:val="24"/>
          <w:szCs w:val="24"/>
        </w:rPr>
        <w:t>)</w:t>
      </w:r>
    </w:p>
    <w:p w:rsidR="00616915" w:rsidRPr="00616915" w:rsidRDefault="00616915" w:rsidP="00616915">
      <w:pPr>
        <w:spacing w:before="0" w:line="240" w:lineRule="auto"/>
        <w:jc w:val="both"/>
        <w:rPr>
          <w:sz w:val="24"/>
          <w:szCs w:val="24"/>
        </w:rPr>
      </w:pPr>
    </w:p>
    <w:p w:rsidR="00F8395A" w:rsidRDefault="00F8395A" w:rsidP="00E70D88">
      <w:pPr>
        <w:spacing w:before="0" w:line="240" w:lineRule="auto"/>
        <w:jc w:val="both"/>
        <w:rPr>
          <w:sz w:val="24"/>
          <w:szCs w:val="24"/>
        </w:rPr>
      </w:pPr>
    </w:p>
    <w:p w:rsidR="00E70D88" w:rsidRPr="0095414D" w:rsidRDefault="00616915" w:rsidP="00F8395A">
      <w:pPr>
        <w:spacing w:before="0" w:line="240" w:lineRule="auto"/>
        <w:ind w:left="0" w:right="0" w:firstLine="0"/>
        <w:jc w:val="both"/>
        <w:rPr>
          <w:sz w:val="24"/>
          <w:szCs w:val="24"/>
        </w:rPr>
      </w:pPr>
      <w:r w:rsidRPr="0095414D">
        <w:rPr>
          <w:sz w:val="24"/>
          <w:szCs w:val="24"/>
        </w:rPr>
        <w:t>Do podania załączam:</w:t>
      </w:r>
    </w:p>
    <w:p w:rsidR="00204F01" w:rsidRPr="0095414D" w:rsidRDefault="00204F01" w:rsidP="0095414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95414D">
        <w:rPr>
          <w:rFonts w:ascii="Times New Roman" w:hAnsi="Times New Roman"/>
          <w:sz w:val="24"/>
          <w:szCs w:val="24"/>
        </w:rPr>
        <w:t>kwestionariusz osobowy,</w:t>
      </w:r>
    </w:p>
    <w:p w:rsidR="00204F01" w:rsidRPr="0095414D" w:rsidRDefault="00204F01" w:rsidP="0095414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95414D">
        <w:rPr>
          <w:rFonts w:ascii="Times New Roman" w:hAnsi="Times New Roman"/>
          <w:sz w:val="24"/>
          <w:szCs w:val="24"/>
        </w:rPr>
        <w:t>CV,</w:t>
      </w:r>
    </w:p>
    <w:p w:rsidR="00204F01" w:rsidRPr="0095414D" w:rsidRDefault="00204F01" w:rsidP="0095414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95414D">
        <w:rPr>
          <w:rFonts w:ascii="Times New Roman" w:hAnsi="Times New Roman"/>
          <w:sz w:val="24"/>
          <w:szCs w:val="24"/>
        </w:rPr>
        <w:t>dyplom i suplement ukończenia studiów (jednolitych magisterskich lub II stopnia), (kandydat składa w biurze rekrutacji kserokopię oraz okazuje ich oryginały w celu poświadczenia zgodności kopii z oryginałem),</w:t>
      </w:r>
    </w:p>
    <w:p w:rsidR="00204F01" w:rsidRPr="0095414D" w:rsidRDefault="00204F01" w:rsidP="0095414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95414D">
        <w:rPr>
          <w:rFonts w:ascii="Times New Roman" w:hAnsi="Times New Roman"/>
          <w:sz w:val="24"/>
          <w:szCs w:val="24"/>
        </w:rPr>
        <w:lastRenderedPageBreak/>
        <w:t>zaświadczenie z dziekanatu o średniej arytmetycznej ocen uzyskanych w toku studiów;</w:t>
      </w:r>
    </w:p>
    <w:p w:rsidR="00204F01" w:rsidRPr="0095414D" w:rsidRDefault="00204F01" w:rsidP="0095414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95414D">
        <w:rPr>
          <w:rFonts w:ascii="Times New Roman" w:hAnsi="Times New Roman"/>
          <w:sz w:val="24"/>
          <w:szCs w:val="24"/>
        </w:rPr>
        <w:t>2 fotografie (zgodnie z wymogami stosowanymi przy wydawaniu dowodów osobistych),</w:t>
      </w:r>
    </w:p>
    <w:p w:rsidR="00204F01" w:rsidRPr="0095414D" w:rsidRDefault="00204F01" w:rsidP="0095414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95414D">
        <w:rPr>
          <w:rFonts w:ascii="Times New Roman" w:hAnsi="Times New Roman"/>
          <w:sz w:val="24"/>
          <w:szCs w:val="24"/>
        </w:rPr>
        <w:t>dokumenty poświadczające znajomość języka obcego nowożytnego na poziomie B2 lub certyfikat,</w:t>
      </w:r>
    </w:p>
    <w:p w:rsidR="00204F01" w:rsidRPr="0095414D" w:rsidRDefault="00204F01" w:rsidP="0095414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95414D">
        <w:rPr>
          <w:rFonts w:ascii="Times New Roman" w:hAnsi="Times New Roman"/>
          <w:sz w:val="24"/>
          <w:szCs w:val="24"/>
        </w:rPr>
        <w:t>dokumenty i materiały potwierdzające własn</w:t>
      </w:r>
      <w:r w:rsidR="0095414D">
        <w:rPr>
          <w:rFonts w:ascii="Times New Roman" w:hAnsi="Times New Roman"/>
          <w:sz w:val="24"/>
          <w:szCs w:val="24"/>
        </w:rPr>
        <w:t>ą</w:t>
      </w:r>
      <w:r w:rsidRPr="0095414D">
        <w:rPr>
          <w:rFonts w:ascii="Times New Roman" w:hAnsi="Times New Roman"/>
          <w:sz w:val="24"/>
          <w:szCs w:val="24"/>
        </w:rPr>
        <w:t xml:space="preserve"> aktywność naukową (wykaz publikacji i innych osiągnięć naukowo-badawczych wraz z dokumentami poświadczającymi te osiągnięcia - kserokopie dokumentów + oryginały do wglądu),</w:t>
      </w:r>
    </w:p>
    <w:p w:rsidR="00204F01" w:rsidRPr="0095414D" w:rsidRDefault="00204F01" w:rsidP="0095414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95414D">
        <w:rPr>
          <w:rFonts w:ascii="Times New Roman" w:hAnsi="Times New Roman"/>
          <w:sz w:val="24"/>
          <w:szCs w:val="24"/>
        </w:rPr>
        <w:t>dokumenty poświadczające dodatkowe kwalifikacje (kserokopie dokumentów + oryginały do wglądu);</w:t>
      </w:r>
    </w:p>
    <w:p w:rsidR="00204F01" w:rsidRDefault="00204F01" w:rsidP="0095414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95414D">
        <w:rPr>
          <w:rFonts w:ascii="Times New Roman" w:hAnsi="Times New Roman"/>
          <w:sz w:val="24"/>
          <w:szCs w:val="24"/>
        </w:rPr>
        <w:t>dowód uiszczenia o</w:t>
      </w:r>
      <w:r w:rsidR="0095414D">
        <w:rPr>
          <w:rFonts w:ascii="Times New Roman" w:hAnsi="Times New Roman"/>
          <w:sz w:val="24"/>
          <w:szCs w:val="24"/>
        </w:rPr>
        <w:t>płaty rekrutacyjnej (200,00 zł).</w:t>
      </w:r>
    </w:p>
    <w:p w:rsidR="0095414D" w:rsidRPr="0095414D" w:rsidRDefault="00180836" w:rsidP="0095414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wstępny </w:t>
      </w:r>
      <w:r w:rsidR="0095414D">
        <w:rPr>
          <w:rFonts w:ascii="Times New Roman" w:hAnsi="Times New Roman"/>
          <w:sz w:val="24"/>
          <w:szCs w:val="24"/>
        </w:rPr>
        <w:t xml:space="preserve">projekt </w:t>
      </w:r>
      <w:bookmarkStart w:id="0" w:name="_GoBack"/>
      <w:bookmarkEnd w:id="0"/>
      <w:r w:rsidR="0095414D">
        <w:rPr>
          <w:rFonts w:ascii="Times New Roman" w:hAnsi="Times New Roman"/>
          <w:sz w:val="24"/>
          <w:szCs w:val="24"/>
        </w:rPr>
        <w:t>badawcz</w:t>
      </w:r>
      <w:r>
        <w:rPr>
          <w:rFonts w:ascii="Times New Roman" w:hAnsi="Times New Roman"/>
          <w:sz w:val="24"/>
          <w:szCs w:val="24"/>
        </w:rPr>
        <w:t>y</w:t>
      </w:r>
      <w:r w:rsidR="0095414D">
        <w:rPr>
          <w:rFonts w:ascii="Times New Roman" w:hAnsi="Times New Roman"/>
          <w:sz w:val="24"/>
          <w:szCs w:val="24"/>
        </w:rPr>
        <w:t>.</w:t>
      </w:r>
    </w:p>
    <w:sectPr w:rsidR="0095414D" w:rsidRPr="0095414D" w:rsidSect="00E24A41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BC6"/>
    <w:multiLevelType w:val="hybridMultilevel"/>
    <w:tmpl w:val="ABCEACAA"/>
    <w:lvl w:ilvl="0" w:tplc="91BA1A2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FC4"/>
    <w:multiLevelType w:val="hybridMultilevel"/>
    <w:tmpl w:val="4D2E6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D27"/>
    <w:multiLevelType w:val="hybridMultilevel"/>
    <w:tmpl w:val="D46A74B2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A3100"/>
    <w:multiLevelType w:val="hybridMultilevel"/>
    <w:tmpl w:val="1884FB4E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85177B6"/>
    <w:multiLevelType w:val="multilevel"/>
    <w:tmpl w:val="B768C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912D2F"/>
    <w:multiLevelType w:val="hybridMultilevel"/>
    <w:tmpl w:val="628E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B6766"/>
    <w:multiLevelType w:val="multilevel"/>
    <w:tmpl w:val="33E64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1543FA7"/>
    <w:multiLevelType w:val="hybridMultilevel"/>
    <w:tmpl w:val="3C4A2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946CB"/>
    <w:multiLevelType w:val="hybridMultilevel"/>
    <w:tmpl w:val="4A82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50B3"/>
    <w:multiLevelType w:val="hybridMultilevel"/>
    <w:tmpl w:val="81229DE2"/>
    <w:lvl w:ilvl="0" w:tplc="ADC61D7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69EA756D"/>
    <w:multiLevelType w:val="hybridMultilevel"/>
    <w:tmpl w:val="71CA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A7DCE"/>
    <w:multiLevelType w:val="hybridMultilevel"/>
    <w:tmpl w:val="FD50989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72"/>
    <w:rsid w:val="000A369E"/>
    <w:rsid w:val="000D34FF"/>
    <w:rsid w:val="000D5391"/>
    <w:rsid w:val="00180836"/>
    <w:rsid w:val="001A13D8"/>
    <w:rsid w:val="001B2715"/>
    <w:rsid w:val="001C2707"/>
    <w:rsid w:val="00200392"/>
    <w:rsid w:val="00204F01"/>
    <w:rsid w:val="00232A35"/>
    <w:rsid w:val="002C4B15"/>
    <w:rsid w:val="00325A57"/>
    <w:rsid w:val="003E0695"/>
    <w:rsid w:val="004C2DFA"/>
    <w:rsid w:val="004D663C"/>
    <w:rsid w:val="00516538"/>
    <w:rsid w:val="00591DFF"/>
    <w:rsid w:val="00612BEA"/>
    <w:rsid w:val="00616915"/>
    <w:rsid w:val="006570DD"/>
    <w:rsid w:val="0068006A"/>
    <w:rsid w:val="00741DFD"/>
    <w:rsid w:val="007E21AF"/>
    <w:rsid w:val="00824EEC"/>
    <w:rsid w:val="008A4355"/>
    <w:rsid w:val="008E0376"/>
    <w:rsid w:val="00952A97"/>
    <w:rsid w:val="0095414D"/>
    <w:rsid w:val="009B0172"/>
    <w:rsid w:val="00A17188"/>
    <w:rsid w:val="00A34662"/>
    <w:rsid w:val="00A52ECA"/>
    <w:rsid w:val="00AD7606"/>
    <w:rsid w:val="00B21003"/>
    <w:rsid w:val="00B4112E"/>
    <w:rsid w:val="00BD5829"/>
    <w:rsid w:val="00C2524E"/>
    <w:rsid w:val="00D22C83"/>
    <w:rsid w:val="00D3393D"/>
    <w:rsid w:val="00D54DC1"/>
    <w:rsid w:val="00D73F86"/>
    <w:rsid w:val="00DB79ED"/>
    <w:rsid w:val="00DE4F8A"/>
    <w:rsid w:val="00E0157E"/>
    <w:rsid w:val="00E10591"/>
    <w:rsid w:val="00E15CB7"/>
    <w:rsid w:val="00E24A41"/>
    <w:rsid w:val="00E55D5A"/>
    <w:rsid w:val="00E66967"/>
    <w:rsid w:val="00E70D88"/>
    <w:rsid w:val="00EA7D47"/>
    <w:rsid w:val="00EC6EC8"/>
    <w:rsid w:val="00ED6736"/>
    <w:rsid w:val="00F34F4A"/>
    <w:rsid w:val="00F44DAE"/>
    <w:rsid w:val="00F60680"/>
    <w:rsid w:val="00F8395A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D067"/>
  <w15:chartTrackingRefBased/>
  <w15:docId w15:val="{B1D6BB67-3CC7-425B-A1A1-CE51481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72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CB7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9B01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0172"/>
    <w:pPr>
      <w:widowControl/>
      <w:spacing w:before="0" w:after="200" w:line="276" w:lineRule="auto"/>
      <w:ind w:left="720" w:right="0" w:firstLine="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34662"/>
    <w:pPr>
      <w:spacing w:before="0" w:line="360" w:lineRule="auto"/>
      <w:ind w:left="0" w:right="0" w:firstLine="0"/>
      <w:jc w:val="both"/>
    </w:pPr>
    <w:rPr>
      <w:rFonts w:ascii="Courier New" w:hAnsi="Courier New"/>
      <w:snapToGrid/>
      <w:sz w:val="20"/>
    </w:rPr>
  </w:style>
  <w:style w:type="character" w:customStyle="1" w:styleId="ZwykytekstZnak">
    <w:name w:val="Zwykły tekst Znak"/>
    <w:basedOn w:val="Domylnaczcionkaakapitu"/>
    <w:link w:val="Zwykytekst"/>
    <w:rsid w:val="00A3466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1C2707"/>
    <w:pPr>
      <w:spacing w:before="0" w:line="240" w:lineRule="auto"/>
      <w:ind w:left="0" w:right="0" w:firstLine="0"/>
      <w:jc w:val="both"/>
    </w:pPr>
    <w:rPr>
      <w:rFonts w:ascii="Segoe UI" w:hAnsi="Segoe UI" w:cs="Segoe UI"/>
      <w:snapToGrid/>
      <w:szCs w:val="18"/>
    </w:rPr>
  </w:style>
  <w:style w:type="character" w:customStyle="1" w:styleId="TekstdymkaZnak">
    <w:name w:val="Tekst dymka Znak"/>
    <w:basedOn w:val="Domylnaczcionkaakapitu"/>
    <w:link w:val="Tekstdymka"/>
    <w:rsid w:val="001C270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D53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1A68-85BD-4DDB-8226-ED11DF61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5AD6F3EC.dotm</Template>
  <TotalTime>218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Krzywda</cp:lastModifiedBy>
  <cp:revision>47</cp:revision>
  <dcterms:created xsi:type="dcterms:W3CDTF">2023-07-12T09:24:00Z</dcterms:created>
  <dcterms:modified xsi:type="dcterms:W3CDTF">2023-07-24T10:16:00Z</dcterms:modified>
</cp:coreProperties>
</file>