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AD" w:rsidRPr="00C71BC6" w:rsidRDefault="00C71BC6" w:rsidP="00694BAD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   </w:t>
      </w:r>
      <w:r w:rsidR="006B57C3">
        <w:rPr>
          <w:rFonts w:ascii="Arial Narrow" w:hAnsi="Arial Narrow"/>
          <w:b/>
          <w:bCs/>
          <w:color w:val="FF0000"/>
        </w:rPr>
        <w:t xml:space="preserve">       Semestr  </w:t>
      </w:r>
      <w:r w:rsidR="00A6696F">
        <w:rPr>
          <w:rFonts w:ascii="Arial Narrow" w:hAnsi="Arial Narrow"/>
          <w:b/>
          <w:bCs/>
          <w:color w:val="FF0000"/>
        </w:rPr>
        <w:t>V</w:t>
      </w:r>
      <w:r w:rsidR="006B57C3">
        <w:rPr>
          <w:rFonts w:ascii="Arial Narrow" w:hAnsi="Arial Narrow"/>
          <w:b/>
          <w:bCs/>
          <w:color w:val="FF0000"/>
        </w:rPr>
        <w:t>I</w:t>
      </w:r>
      <w:r w:rsidR="00694BAD">
        <w:rPr>
          <w:rFonts w:ascii="Arial Narrow" w:hAnsi="Arial Narrow"/>
          <w:b/>
          <w:bCs/>
          <w:color w:val="FF0000"/>
        </w:rPr>
        <w:t xml:space="preserve"> 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:rsidR="00694BAD" w:rsidRPr="00633EFE" w:rsidRDefault="00025E81" w:rsidP="00633EFE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2022/2023</w:t>
      </w:r>
      <w:r w:rsidR="00694BAD">
        <w:rPr>
          <w:rFonts w:ascii="Arial Narrow" w:hAnsi="Arial Narrow"/>
          <w:sz w:val="18"/>
        </w:rPr>
        <w:t xml:space="preserve">                                </w:t>
      </w:r>
      <w:r w:rsidR="00694BAD"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P</w:t>
      </w:r>
      <w:r w:rsidR="00D10944">
        <w:rPr>
          <w:rFonts w:ascii="Arial Narrow" w:hAnsi="Arial Narrow"/>
          <w:b/>
          <w:bCs/>
          <w:color w:val="FF0000"/>
        </w:rPr>
        <w:t xml:space="preserve">IELĘGNIARTWO </w:t>
      </w:r>
      <w:r w:rsidR="00694BAD">
        <w:rPr>
          <w:rFonts w:ascii="Arial Narrow" w:hAnsi="Arial Narrow"/>
          <w:b/>
          <w:bCs/>
          <w:color w:val="FF0000"/>
        </w:rPr>
        <w:t xml:space="preserve"> ROK I</w:t>
      </w:r>
      <w:r w:rsidR="00A6696F">
        <w:rPr>
          <w:rFonts w:ascii="Arial Narrow" w:hAnsi="Arial Narrow"/>
          <w:b/>
          <w:bCs/>
          <w:color w:val="FF0000"/>
        </w:rPr>
        <w:t>I</w:t>
      </w:r>
      <w:r w:rsidR="006B57C3">
        <w:rPr>
          <w:rFonts w:ascii="Arial Narrow" w:hAnsi="Arial Narrow"/>
          <w:b/>
          <w:bCs/>
          <w:color w:val="FF0000"/>
        </w:rPr>
        <w:t>I</w:t>
      </w:r>
      <w:r w:rsidR="00694BAD">
        <w:rPr>
          <w:rFonts w:ascii="Arial Narrow" w:hAnsi="Arial Narrow"/>
          <w:b/>
          <w:bCs/>
          <w:sz w:val="18"/>
        </w:rPr>
        <w:t xml:space="preserve">    </w:t>
      </w:r>
      <w:r w:rsidR="00D10944">
        <w:rPr>
          <w:rFonts w:ascii="Arial Narrow" w:hAnsi="Arial Narrow"/>
          <w:b/>
          <w:bCs/>
          <w:sz w:val="18"/>
        </w:rPr>
        <w:t>6 SEMETRALNE</w:t>
      </w:r>
      <w:r w:rsidR="00694BAD">
        <w:rPr>
          <w:rFonts w:ascii="Arial Narrow" w:hAnsi="Arial Narrow"/>
          <w:b/>
          <w:bCs/>
          <w:sz w:val="18"/>
        </w:rPr>
        <w:t xml:space="preserve">                     </w:t>
      </w:r>
      <w:r w:rsidR="00694BAD">
        <w:rPr>
          <w:rFonts w:ascii="Arial Narrow" w:hAnsi="Arial Narrow"/>
          <w:sz w:val="18"/>
        </w:rPr>
        <w:t xml:space="preserve">       </w:t>
      </w:r>
      <w:r w:rsidR="00694BAD"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W w:w="1623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2686"/>
        <w:gridCol w:w="3066"/>
        <w:gridCol w:w="3312"/>
        <w:gridCol w:w="2999"/>
        <w:gridCol w:w="3079"/>
      </w:tblGrid>
      <w:tr w:rsidR="00633EFE" w:rsidTr="00D46E20">
        <w:trPr>
          <w:cantSplit/>
          <w:trHeight w:val="42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633EFE" w:rsidRPr="00841703" w:rsidRDefault="00633EFE" w:rsidP="007D71F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841703">
              <w:rPr>
                <w:rFonts w:ascii="Arial Narrow" w:hAnsi="Arial Narrow"/>
                <w:bCs/>
                <w:sz w:val="18"/>
                <w:szCs w:val="18"/>
              </w:rPr>
              <w:t>Godzina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Środa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Czwartek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Piątek</w:t>
            </w:r>
          </w:p>
        </w:tc>
      </w:tr>
      <w:tr w:rsidR="00694BAD" w:rsidTr="00D46E2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D" w:rsidRPr="00D10944" w:rsidRDefault="00694BAD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>8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 w:rsidR="00D10944"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- 9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273AA0" w:rsidRDefault="00273AA0">
            <w:pPr>
              <w:jc w:val="center"/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3" w:rsidRPr="00025E81" w:rsidRDefault="00841703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Pr="0093250D" w:rsidRDefault="00694BAD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25" w:rsidRDefault="00E21125" w:rsidP="009579AE">
            <w:pPr>
              <w:pStyle w:val="WW-Tekstpodstawowy2"/>
              <w:rPr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05" w:rsidRPr="005A408B" w:rsidRDefault="00BC7405" w:rsidP="00BC740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8.00 -10.1</w:t>
            </w:r>
            <w:r w:rsidRPr="005A408B">
              <w:rPr>
                <w:bCs/>
                <w:color w:val="FF0000"/>
                <w:szCs w:val="18"/>
              </w:rPr>
              <w:t>5</w:t>
            </w:r>
          </w:p>
          <w:p w:rsidR="00BC7405" w:rsidRPr="005A408B" w:rsidRDefault="009579AE" w:rsidP="009579A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OPIEKA PALIATYWNA</w:t>
            </w:r>
          </w:p>
          <w:p w:rsidR="00BC7405" w:rsidRDefault="00BC7405" w:rsidP="00BC740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BC7405" w:rsidRDefault="009579AE" w:rsidP="00BC740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KOŹLAK </w:t>
            </w:r>
          </w:p>
          <w:p w:rsidR="00BC7405" w:rsidRPr="00CD59F3" w:rsidRDefault="009579AE" w:rsidP="00BC7405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23.02, 09.03, 16.03</w:t>
            </w:r>
          </w:p>
          <w:p w:rsidR="003E3A9E" w:rsidRDefault="003E3A9E" w:rsidP="00135CC0">
            <w:pPr>
              <w:pStyle w:val="WW-Tekstpodstawowy2"/>
              <w:rPr>
                <w:szCs w:val="18"/>
              </w:rPr>
            </w:pPr>
          </w:p>
          <w:p w:rsidR="00336B71" w:rsidRDefault="00336B71" w:rsidP="00336B71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336B71" w:rsidRPr="005A408B" w:rsidRDefault="00336B71" w:rsidP="00336B71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336B71" w:rsidRPr="005A408B" w:rsidRDefault="00336B71" w:rsidP="00336B7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RADIOLOGIA </w:t>
            </w:r>
          </w:p>
          <w:p w:rsidR="00336B71" w:rsidRDefault="00336B71" w:rsidP="00336B7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336B71" w:rsidRDefault="00336B71" w:rsidP="00336B7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 . A. WILCZAK</w:t>
            </w:r>
          </w:p>
          <w:p w:rsidR="00336B71" w:rsidRDefault="00336B71" w:rsidP="00336B71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23.03</w:t>
            </w:r>
          </w:p>
          <w:p w:rsidR="00336B71" w:rsidRPr="00D46E20" w:rsidRDefault="00336B71" w:rsidP="00336B71">
            <w:pPr>
              <w:pStyle w:val="WW-Tekstpodstawowy2"/>
              <w:rPr>
                <w:bCs/>
                <w:color w:val="0070C0"/>
                <w:szCs w:val="18"/>
              </w:rPr>
            </w:pPr>
            <w:r w:rsidRPr="00D46E20">
              <w:rPr>
                <w:bCs/>
                <w:color w:val="0070C0"/>
                <w:szCs w:val="18"/>
              </w:rPr>
              <w:t>ZDALNIE</w:t>
            </w:r>
          </w:p>
          <w:p w:rsidR="00336B71" w:rsidRDefault="00336B71" w:rsidP="00135CC0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0" w:rsidRDefault="00D46E20" w:rsidP="00D46E20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8.00 - 9.30</w:t>
            </w:r>
          </w:p>
          <w:p w:rsidR="00D46E20" w:rsidRPr="005A408B" w:rsidRDefault="00D46E20" w:rsidP="00D46E20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 – 12.00</w:t>
            </w:r>
          </w:p>
          <w:p w:rsidR="00D46E20" w:rsidRPr="005A408B" w:rsidRDefault="00D46E20" w:rsidP="00D46E2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RADIOLOGIA </w:t>
            </w:r>
          </w:p>
          <w:p w:rsidR="00D46E20" w:rsidRDefault="00D46E20" w:rsidP="00D46E2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D46E20" w:rsidRDefault="00D46E20" w:rsidP="00D46E2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 . A. WILCZAK</w:t>
            </w:r>
          </w:p>
          <w:p w:rsidR="00D46E20" w:rsidRDefault="00D46E20" w:rsidP="00D46E20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12.05</w:t>
            </w:r>
            <w:r w:rsidR="00336B71">
              <w:rPr>
                <w:bCs/>
                <w:szCs w:val="18"/>
              </w:rPr>
              <w:t>, 16.06</w:t>
            </w:r>
          </w:p>
          <w:p w:rsidR="00D46E20" w:rsidRPr="00D46E20" w:rsidRDefault="00D46E20" w:rsidP="00D46E20">
            <w:pPr>
              <w:pStyle w:val="WW-Tekstpodstawowy2"/>
              <w:rPr>
                <w:bCs/>
                <w:color w:val="0070C0"/>
                <w:szCs w:val="18"/>
              </w:rPr>
            </w:pPr>
            <w:r w:rsidRPr="00D46E20">
              <w:rPr>
                <w:bCs/>
                <w:color w:val="0070C0"/>
                <w:szCs w:val="18"/>
              </w:rPr>
              <w:t>ZDALNIE</w:t>
            </w:r>
          </w:p>
          <w:p w:rsidR="00DC7555" w:rsidRDefault="00DC7555" w:rsidP="00633EFE">
            <w:pPr>
              <w:pStyle w:val="WW-Tekstpodstawowy2"/>
              <w:jc w:val="left"/>
              <w:rPr>
                <w:szCs w:val="18"/>
              </w:rPr>
            </w:pPr>
          </w:p>
          <w:p w:rsidR="001A622C" w:rsidRDefault="001A622C" w:rsidP="001A622C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8.00 -9.30</w:t>
            </w:r>
          </w:p>
          <w:p w:rsidR="001A622C" w:rsidRPr="005A408B" w:rsidRDefault="00CB0DC7" w:rsidP="001A622C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</w:t>
            </w:r>
            <w:r w:rsidR="001A622C">
              <w:rPr>
                <w:bCs/>
                <w:color w:val="FF0000"/>
                <w:szCs w:val="18"/>
              </w:rPr>
              <w:t xml:space="preserve"> – 11.15</w:t>
            </w:r>
          </w:p>
          <w:p w:rsidR="001A622C" w:rsidRPr="005A408B" w:rsidRDefault="001A622C" w:rsidP="001A622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OPIEKA PALIATYWNA</w:t>
            </w:r>
          </w:p>
          <w:p w:rsidR="001A622C" w:rsidRDefault="001A622C" w:rsidP="001A622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1A622C" w:rsidRDefault="001A622C" w:rsidP="001A622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KOŹLAK </w:t>
            </w:r>
          </w:p>
          <w:p w:rsidR="001A622C" w:rsidRPr="00CD59F3" w:rsidRDefault="001A622C" w:rsidP="001A622C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24.02</w:t>
            </w:r>
          </w:p>
          <w:p w:rsidR="003E3A9E" w:rsidRDefault="003E3A9E" w:rsidP="001C2CAA">
            <w:pPr>
              <w:pStyle w:val="WW-Tekstpodstawowy2"/>
              <w:jc w:val="left"/>
              <w:rPr>
                <w:szCs w:val="18"/>
              </w:rPr>
            </w:pPr>
          </w:p>
          <w:p w:rsidR="00CB0DC7" w:rsidRDefault="00CB0DC7" w:rsidP="00CB0DC7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8.00 -9.30</w:t>
            </w:r>
          </w:p>
          <w:p w:rsidR="00CB0DC7" w:rsidRPr="005A408B" w:rsidRDefault="00CB0DC7" w:rsidP="00CB0DC7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9.45</w:t>
            </w:r>
            <w:r>
              <w:rPr>
                <w:bCs/>
                <w:color w:val="FF0000"/>
                <w:szCs w:val="18"/>
              </w:rPr>
              <w:t xml:space="preserve"> – 12.00</w:t>
            </w:r>
          </w:p>
          <w:p w:rsidR="00CB0DC7" w:rsidRPr="005A408B" w:rsidRDefault="00CB0DC7" w:rsidP="00CB0DC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PIELĘGNIARTWO W OPIECE DŁUGOTERMINOWEJ </w:t>
            </w:r>
          </w:p>
          <w:p w:rsidR="00CB0DC7" w:rsidRDefault="00CB0DC7" w:rsidP="00CB0DC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B0DC7" w:rsidRDefault="00CB0DC7" w:rsidP="00CB0DC7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 w:val="20"/>
                <w:szCs w:val="20"/>
              </w:rPr>
              <w:t>DR V. KOŹLAK</w:t>
            </w:r>
            <w:r>
              <w:rPr>
                <w:bCs/>
                <w:szCs w:val="18"/>
              </w:rPr>
              <w:t xml:space="preserve"> </w:t>
            </w:r>
          </w:p>
          <w:p w:rsidR="00CB0DC7" w:rsidRDefault="00CB0DC7" w:rsidP="00CB0DC7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21.04, 05.05</w:t>
            </w:r>
          </w:p>
          <w:p w:rsidR="00CB0DC7" w:rsidRDefault="00CB0DC7" w:rsidP="001C2CAA">
            <w:pPr>
              <w:pStyle w:val="WW-Tekstpodstawowy2"/>
              <w:jc w:val="left"/>
              <w:rPr>
                <w:szCs w:val="18"/>
              </w:rPr>
            </w:pPr>
          </w:p>
        </w:tc>
      </w:tr>
      <w:tr w:rsidR="00D10944" w:rsidTr="00D46E2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</w:p>
          <w:p w:rsidR="00D10944" w:rsidRPr="00DC7555" w:rsidRDefault="00D10944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76" w:rsidRDefault="00671976" w:rsidP="00671976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10.00 -12.15</w:t>
            </w:r>
          </w:p>
          <w:p w:rsidR="00671976" w:rsidRDefault="00671976" w:rsidP="00671976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12.30 – 14.45</w:t>
            </w:r>
          </w:p>
          <w:p w:rsidR="00671976" w:rsidRPr="005A408B" w:rsidRDefault="00671976" w:rsidP="0067197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POŁOŻNICTWO, GINEKOLOGIA I PIELĘGNIARSTWO POŁOŻNICZO - GINEKOLOGICZNE</w:t>
            </w:r>
          </w:p>
          <w:p w:rsidR="00671976" w:rsidRDefault="00671976" w:rsidP="0067197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671976" w:rsidRDefault="00671976" w:rsidP="0067197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A. BAJEK</w:t>
            </w:r>
          </w:p>
          <w:p w:rsidR="00671976" w:rsidRDefault="00671976" w:rsidP="00671976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28.02</w:t>
            </w:r>
          </w:p>
          <w:p w:rsidR="00D10944" w:rsidRPr="00DC7555" w:rsidRDefault="00D10944" w:rsidP="0084170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9579AE">
            <w:pPr>
              <w:pStyle w:val="WW-Tekstpodstawowy2"/>
              <w:rPr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05" w:rsidRDefault="00BC7405" w:rsidP="00BC740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10.30</w:t>
            </w:r>
            <w:r w:rsidR="0093250D">
              <w:rPr>
                <w:bCs/>
                <w:color w:val="FF0000"/>
                <w:szCs w:val="18"/>
              </w:rPr>
              <w:t xml:space="preserve"> </w:t>
            </w:r>
            <w:r w:rsidR="009579AE">
              <w:rPr>
                <w:bCs/>
                <w:color w:val="FF0000"/>
                <w:szCs w:val="18"/>
              </w:rPr>
              <w:t>-12.45</w:t>
            </w:r>
          </w:p>
          <w:p w:rsidR="00BC7405" w:rsidRPr="005A408B" w:rsidRDefault="009579AE" w:rsidP="009579A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PIELĘGNI</w:t>
            </w:r>
            <w:r w:rsidR="0053032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RTWO W OPIECE DŁUGOTERMINOWEJ </w:t>
            </w:r>
          </w:p>
          <w:p w:rsidR="009579AE" w:rsidRDefault="009579AE" w:rsidP="009579A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9579AE" w:rsidRDefault="009579AE" w:rsidP="009579A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9579AE" w:rsidRDefault="009579AE" w:rsidP="009579AE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23.02, 16.03</w:t>
            </w:r>
          </w:p>
          <w:p w:rsidR="00530321" w:rsidRPr="00CD59F3" w:rsidRDefault="00530321" w:rsidP="009579AE">
            <w:pPr>
              <w:pStyle w:val="WW-Tekstpodstawowy2"/>
              <w:rPr>
                <w:bCs/>
                <w:szCs w:val="18"/>
              </w:rPr>
            </w:pPr>
          </w:p>
          <w:p w:rsidR="00530321" w:rsidRDefault="00530321" w:rsidP="00530321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10.30 -12.45</w:t>
            </w:r>
          </w:p>
          <w:p w:rsidR="00530321" w:rsidRPr="005A408B" w:rsidRDefault="00530321" w:rsidP="0053032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POŁOŻNICTWO, GINEKOLOGIA I PIELĘGNIARSTWO POŁOŻNICZO - GINEKOLOGICZNE</w:t>
            </w:r>
          </w:p>
          <w:p w:rsidR="00530321" w:rsidRDefault="00530321" w:rsidP="0053032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530321" w:rsidRDefault="00530321" w:rsidP="0053032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A. BAJEK</w:t>
            </w:r>
          </w:p>
          <w:p w:rsidR="00530321" w:rsidRPr="00CD59F3" w:rsidRDefault="00530321" w:rsidP="00530321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09.03</w:t>
            </w:r>
          </w:p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C" w:rsidRDefault="001A622C" w:rsidP="001A622C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11.30 -13.45</w:t>
            </w:r>
          </w:p>
          <w:p w:rsidR="001A622C" w:rsidRPr="005A408B" w:rsidRDefault="001A622C" w:rsidP="001A622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PIELĘGNIARTWO W OPIECE DŁUGOTERMINOWEJ </w:t>
            </w:r>
          </w:p>
          <w:p w:rsidR="001A622C" w:rsidRDefault="001A622C" w:rsidP="001A622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1A622C" w:rsidRDefault="001A622C" w:rsidP="001A622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1A622C" w:rsidRDefault="001A622C" w:rsidP="001A622C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24.02</w:t>
            </w:r>
          </w:p>
          <w:p w:rsidR="00813256" w:rsidRDefault="00813256" w:rsidP="001A622C">
            <w:pPr>
              <w:pStyle w:val="WW-Tekstpodstawowy2"/>
              <w:rPr>
                <w:bCs/>
                <w:szCs w:val="18"/>
              </w:rPr>
            </w:pPr>
          </w:p>
          <w:p w:rsidR="00D10944" w:rsidRPr="00DC7555" w:rsidRDefault="00D10944" w:rsidP="00CB0DC7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D46E2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93250D" w:rsidRDefault="00D10944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C7" w:rsidRPr="00CB0DC7" w:rsidRDefault="00CB0DC7" w:rsidP="00CB0DC7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13.00 -15.15</w:t>
            </w:r>
          </w:p>
          <w:p w:rsidR="00CB0DC7" w:rsidRPr="005A408B" w:rsidRDefault="00CB0DC7" w:rsidP="00CB0DC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PIELĘGNIARTWO W OPIECE DŁUGOTERMINOWEJ </w:t>
            </w:r>
          </w:p>
          <w:p w:rsidR="00CB0DC7" w:rsidRDefault="00CB0DC7" w:rsidP="00CB0DC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B0DC7" w:rsidRDefault="00CB0DC7" w:rsidP="00CB0DC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CEBULSKA </w:t>
            </w:r>
          </w:p>
          <w:p w:rsidR="00CB0DC7" w:rsidRPr="00CD59F3" w:rsidRDefault="00CB0DC7" w:rsidP="00CB0DC7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09.03, 23.03</w:t>
            </w:r>
          </w:p>
          <w:p w:rsidR="00D10944" w:rsidRDefault="00D10944" w:rsidP="009579AE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C" w:rsidRDefault="001A622C" w:rsidP="001A622C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13.00 -15.15</w:t>
            </w:r>
          </w:p>
          <w:p w:rsidR="001A622C" w:rsidRPr="005A408B" w:rsidRDefault="001A622C" w:rsidP="001A622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OPIEKA PALIATYWNA</w:t>
            </w:r>
          </w:p>
          <w:p w:rsidR="001A622C" w:rsidRDefault="001A622C" w:rsidP="001A622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1A622C" w:rsidRDefault="001A622C" w:rsidP="001A622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KOŹLAK </w:t>
            </w:r>
          </w:p>
          <w:p w:rsidR="001A622C" w:rsidRPr="00CD59F3" w:rsidRDefault="001A622C" w:rsidP="001A622C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03.03, 10.03, 17.03</w:t>
            </w:r>
          </w:p>
          <w:p w:rsidR="00D10944" w:rsidRPr="00DC7555" w:rsidRDefault="00D10944" w:rsidP="001A622C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D46E2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7D71FE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7D71FE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Pr="00DC7555" w:rsidRDefault="00D10944" w:rsidP="007D71FE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7D71FE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7D71FE">
            <w:pPr>
              <w:pStyle w:val="WW-Tekstpodstawowy2"/>
              <w:rPr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1" w:rsidRDefault="00530321" w:rsidP="00CB0DC7">
            <w:pPr>
              <w:pStyle w:val="WW-Tekstpodstawowy2"/>
              <w:rPr>
                <w:bCs/>
                <w:color w:val="FF0000"/>
                <w:szCs w:val="18"/>
              </w:rPr>
            </w:pPr>
            <w:bookmarkStart w:id="0" w:name="_GoBack"/>
            <w:bookmarkEnd w:id="0"/>
            <w:r>
              <w:rPr>
                <w:bCs/>
                <w:color w:val="FF0000"/>
                <w:szCs w:val="18"/>
              </w:rPr>
              <w:t>13.00 -15.15</w:t>
            </w:r>
          </w:p>
          <w:p w:rsidR="00336B71" w:rsidRDefault="00336B71" w:rsidP="00530321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15.30 – 17.45</w:t>
            </w:r>
          </w:p>
          <w:p w:rsidR="00530321" w:rsidRPr="005A408B" w:rsidRDefault="00530321" w:rsidP="0053032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POŁOŻNICTWO, GINEKOLOGIA I PIELĘGNIARSTWO POŁOŻNICZO - GINEKOLOGICZNE</w:t>
            </w:r>
          </w:p>
          <w:p w:rsidR="00530321" w:rsidRDefault="00530321" w:rsidP="0053032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530321" w:rsidRDefault="00530321" w:rsidP="0053032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A. BAJEK</w:t>
            </w:r>
          </w:p>
          <w:p w:rsidR="001A622C" w:rsidRDefault="001A622C" w:rsidP="001A622C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16.03</w:t>
            </w:r>
          </w:p>
          <w:p w:rsidR="00530321" w:rsidRDefault="00530321" w:rsidP="001A622C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0" w:rsidRDefault="000600A1" w:rsidP="00783930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14.00 -16.1</w:t>
            </w:r>
            <w:r w:rsidR="00783930">
              <w:rPr>
                <w:bCs/>
                <w:color w:val="FF0000"/>
                <w:szCs w:val="18"/>
              </w:rPr>
              <w:t>5</w:t>
            </w:r>
          </w:p>
          <w:p w:rsidR="00CB0DC7" w:rsidRPr="005A408B" w:rsidRDefault="00CB0DC7" w:rsidP="00CB0DC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OPIEKA PALIATYWNA</w:t>
            </w:r>
          </w:p>
          <w:p w:rsidR="00CB0DC7" w:rsidRDefault="00CB0DC7" w:rsidP="00CB0DC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B0DC7" w:rsidRDefault="00CB0DC7" w:rsidP="00CB0DC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V. KOŹLAK </w:t>
            </w:r>
          </w:p>
          <w:p w:rsidR="00CB0DC7" w:rsidRPr="00CD59F3" w:rsidRDefault="00CB0DC7" w:rsidP="00CB0DC7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12.05</w:t>
            </w:r>
          </w:p>
          <w:p w:rsidR="00D10944" w:rsidRDefault="00D10944" w:rsidP="00783930">
            <w:pPr>
              <w:pStyle w:val="WW-Tekstpodstawowy2"/>
              <w:rPr>
                <w:color w:val="FF0000"/>
                <w:szCs w:val="18"/>
              </w:rPr>
            </w:pPr>
          </w:p>
          <w:p w:rsidR="001A622C" w:rsidRPr="00DC7555" w:rsidRDefault="001A622C" w:rsidP="00671976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D46E2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Pr="00DC7555" w:rsidRDefault="00D10944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5A408B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93250D" w:rsidRDefault="00D10944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CB0DC7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3C" w:rsidRDefault="00B9413C" w:rsidP="00B9413C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15.30 -17.00</w:t>
            </w:r>
          </w:p>
          <w:p w:rsidR="00B9413C" w:rsidRDefault="00B9413C" w:rsidP="00B9413C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17.15 – 19.30</w:t>
            </w:r>
          </w:p>
          <w:p w:rsidR="00B9413C" w:rsidRPr="005A408B" w:rsidRDefault="00B9413C" w:rsidP="00B9413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POŁOŻNICTWO, GINEKOLOGIA I PIELĘGNIARSTWO POŁOŻNICZO - GINEKOLOGICZNE</w:t>
            </w:r>
          </w:p>
          <w:p w:rsidR="00B9413C" w:rsidRDefault="00B9413C" w:rsidP="00B9413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B9413C" w:rsidRDefault="00B9413C" w:rsidP="00B9413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M. PISARSKA - KRAWCZYK</w:t>
            </w:r>
          </w:p>
          <w:p w:rsidR="00B9413C" w:rsidRPr="00CD59F3" w:rsidRDefault="00B9413C" w:rsidP="00B9413C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03.03, 10.03, 17.03, 24.03</w:t>
            </w:r>
          </w:p>
          <w:p w:rsidR="00D10944" w:rsidRPr="00DC7555" w:rsidRDefault="00D10944" w:rsidP="00BE2502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D46E2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-18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5A408B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5A408B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D46E2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-20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</w:tbl>
    <w:p w:rsidR="004943EB" w:rsidRDefault="004943EB"/>
    <w:p w:rsidR="00633EFE" w:rsidRDefault="00633EFE"/>
    <w:p w:rsidR="00633EFE" w:rsidRDefault="00633EFE"/>
    <w:p w:rsidR="00633EFE" w:rsidRDefault="00633EFE"/>
    <w:p w:rsidR="00633EFE" w:rsidRDefault="00633EFE"/>
    <w:p w:rsidR="00F000AF" w:rsidRDefault="00F000AF"/>
    <w:sectPr w:rsidR="00F000AF" w:rsidSect="00694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25E81"/>
    <w:rsid w:val="0005346A"/>
    <w:rsid w:val="000600A1"/>
    <w:rsid w:val="00135CC0"/>
    <w:rsid w:val="001A622C"/>
    <w:rsid w:val="001C2CAA"/>
    <w:rsid w:val="00273AA0"/>
    <w:rsid w:val="00336B71"/>
    <w:rsid w:val="003E3A9E"/>
    <w:rsid w:val="004943EB"/>
    <w:rsid w:val="00530321"/>
    <w:rsid w:val="005A408B"/>
    <w:rsid w:val="00633EFE"/>
    <w:rsid w:val="00671976"/>
    <w:rsid w:val="00694BAD"/>
    <w:rsid w:val="006B57C3"/>
    <w:rsid w:val="006C2013"/>
    <w:rsid w:val="00783930"/>
    <w:rsid w:val="007D71FE"/>
    <w:rsid w:val="00813256"/>
    <w:rsid w:val="00841703"/>
    <w:rsid w:val="0093250D"/>
    <w:rsid w:val="00935EE6"/>
    <w:rsid w:val="009579AE"/>
    <w:rsid w:val="00A6696F"/>
    <w:rsid w:val="00B9413C"/>
    <w:rsid w:val="00BC7405"/>
    <w:rsid w:val="00BE2502"/>
    <w:rsid w:val="00C5138F"/>
    <w:rsid w:val="00C71BC6"/>
    <w:rsid w:val="00CB0DC7"/>
    <w:rsid w:val="00CD59F3"/>
    <w:rsid w:val="00D10944"/>
    <w:rsid w:val="00D46E20"/>
    <w:rsid w:val="00DC7555"/>
    <w:rsid w:val="00E21125"/>
    <w:rsid w:val="00F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274B2C57</Template>
  <TotalTime>211</TotalTime>
  <Pages>3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Agnieszka Nowak</cp:lastModifiedBy>
  <cp:revision>22</cp:revision>
  <dcterms:created xsi:type="dcterms:W3CDTF">2021-09-27T14:23:00Z</dcterms:created>
  <dcterms:modified xsi:type="dcterms:W3CDTF">2023-03-20T13:53:00Z</dcterms:modified>
</cp:coreProperties>
</file>