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AD" w:rsidRPr="00C71BC6" w:rsidRDefault="00C71BC6" w:rsidP="00694BAD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   </w:t>
      </w:r>
      <w:r w:rsidR="00694BAD">
        <w:rPr>
          <w:rFonts w:ascii="Arial Narrow" w:hAnsi="Arial Narrow"/>
          <w:b/>
          <w:bCs/>
          <w:color w:val="FF0000"/>
        </w:rPr>
        <w:t xml:space="preserve">       Semestr  I</w:t>
      </w:r>
      <w:r w:rsidR="00025E81">
        <w:rPr>
          <w:rFonts w:ascii="Arial Narrow" w:hAnsi="Arial Narrow"/>
          <w:b/>
          <w:bCs/>
          <w:color w:val="FF0000"/>
        </w:rPr>
        <w:t>I</w:t>
      </w:r>
      <w:r w:rsidR="00694BAD">
        <w:rPr>
          <w:rFonts w:ascii="Arial Narrow" w:hAnsi="Arial Narrow"/>
          <w:b/>
          <w:bCs/>
          <w:color w:val="FF0000"/>
        </w:rPr>
        <w:t xml:space="preserve"> 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:rsidR="00694BAD" w:rsidRPr="00633EFE" w:rsidRDefault="00025E81" w:rsidP="00633EFE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2022/2023</w:t>
      </w:r>
      <w:r w:rsidR="00694BAD">
        <w:rPr>
          <w:rFonts w:ascii="Arial Narrow" w:hAnsi="Arial Narrow"/>
          <w:sz w:val="18"/>
        </w:rPr>
        <w:t xml:space="preserve">                                </w:t>
      </w:r>
      <w:r w:rsidR="00694BAD"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P</w:t>
      </w:r>
      <w:r w:rsidR="00D10944">
        <w:rPr>
          <w:rFonts w:ascii="Arial Narrow" w:hAnsi="Arial Narrow"/>
          <w:b/>
          <w:bCs/>
          <w:color w:val="FF0000"/>
        </w:rPr>
        <w:t xml:space="preserve">IELĘGNIARTWO </w:t>
      </w:r>
      <w:r w:rsidR="00694BAD">
        <w:rPr>
          <w:rFonts w:ascii="Arial Narrow" w:hAnsi="Arial Narrow"/>
          <w:b/>
          <w:bCs/>
          <w:color w:val="FF0000"/>
        </w:rPr>
        <w:t xml:space="preserve"> ROK I</w:t>
      </w:r>
      <w:r w:rsidR="00694BAD">
        <w:rPr>
          <w:rFonts w:ascii="Arial Narrow" w:hAnsi="Arial Narrow"/>
          <w:b/>
          <w:bCs/>
          <w:sz w:val="18"/>
        </w:rPr>
        <w:t xml:space="preserve">    </w:t>
      </w:r>
      <w:r w:rsidR="00627E9B">
        <w:rPr>
          <w:rFonts w:ascii="Arial Narrow" w:hAnsi="Arial Narrow"/>
          <w:b/>
          <w:bCs/>
          <w:sz w:val="18"/>
        </w:rPr>
        <w:t>7</w:t>
      </w:r>
      <w:r w:rsidR="00D10944">
        <w:rPr>
          <w:rFonts w:ascii="Arial Narrow" w:hAnsi="Arial Narrow"/>
          <w:b/>
          <w:bCs/>
          <w:sz w:val="18"/>
        </w:rPr>
        <w:t xml:space="preserve"> SEMETRALNE</w:t>
      </w:r>
      <w:r w:rsidR="00694BAD">
        <w:rPr>
          <w:rFonts w:ascii="Arial Narrow" w:hAnsi="Arial Narrow"/>
          <w:b/>
          <w:bCs/>
          <w:sz w:val="18"/>
        </w:rPr>
        <w:t xml:space="preserve">                     </w:t>
      </w:r>
      <w:r w:rsidR="00694BAD">
        <w:rPr>
          <w:rFonts w:ascii="Arial Narrow" w:hAnsi="Arial Narrow"/>
          <w:sz w:val="18"/>
        </w:rPr>
        <w:t xml:space="preserve">       </w:t>
      </w:r>
      <w:r w:rsidR="00694BAD"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W w:w="14405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3209"/>
        <w:gridCol w:w="3304"/>
        <w:gridCol w:w="3260"/>
        <w:gridCol w:w="3544"/>
      </w:tblGrid>
      <w:tr w:rsidR="00627E9B" w:rsidTr="008B33B0">
        <w:trPr>
          <w:cantSplit/>
          <w:trHeight w:val="42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:rsidR="00627E9B" w:rsidRPr="00841703" w:rsidRDefault="00627E9B" w:rsidP="00366E3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841703">
              <w:rPr>
                <w:rFonts w:ascii="Arial Narrow" w:hAnsi="Arial Narrow"/>
                <w:bCs/>
                <w:sz w:val="18"/>
                <w:szCs w:val="18"/>
              </w:rPr>
              <w:t>Godzina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27E9B" w:rsidRPr="00841703" w:rsidRDefault="00627E9B" w:rsidP="00366E3D">
            <w:pPr>
              <w:pStyle w:val="WW-Tekstpodstawowy2"/>
              <w:rPr>
                <w:bCs/>
                <w:sz w:val="20"/>
                <w:szCs w:val="20"/>
              </w:rPr>
            </w:pPr>
            <w:r w:rsidRPr="00841703">
              <w:rPr>
                <w:bCs/>
                <w:sz w:val="20"/>
                <w:szCs w:val="20"/>
              </w:rPr>
              <w:t>Wtorek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27E9B" w:rsidRPr="00841703" w:rsidRDefault="00627E9B" w:rsidP="00366E3D">
            <w:pPr>
              <w:pStyle w:val="WW-Tekstpodstawowy2"/>
              <w:rPr>
                <w:szCs w:val="18"/>
              </w:rPr>
            </w:pPr>
            <w:r w:rsidRPr="00841703">
              <w:rPr>
                <w:szCs w:val="18"/>
              </w:rPr>
              <w:t>Piątek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27E9B" w:rsidRPr="00841703" w:rsidRDefault="00627E9B" w:rsidP="00366E3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Sobota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627E9B" w:rsidRDefault="00627E9B" w:rsidP="00366E3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Niedziela</w:t>
            </w:r>
          </w:p>
        </w:tc>
      </w:tr>
      <w:tr w:rsidR="00627E9B" w:rsidTr="008B33B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9B" w:rsidRPr="00D10944" w:rsidRDefault="00627E9B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>8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- 9</w:t>
            </w:r>
            <w:r w:rsidRPr="00D10944"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627E9B" w:rsidRDefault="00627E9B">
            <w:pPr>
              <w:jc w:val="center"/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A" w:rsidRDefault="00627E9B" w:rsidP="008E2C1A">
            <w:pPr>
              <w:pStyle w:val="WW-Tekstpodstawowy2"/>
              <w:jc w:val="left"/>
              <w:rPr>
                <w:color w:val="FF0000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               </w:t>
            </w:r>
            <w:r w:rsidR="008E2C1A"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="008E2C1A">
              <w:rPr>
                <w:color w:val="FF0000"/>
                <w:szCs w:val="18"/>
              </w:rPr>
              <w:t>8.30 – 10.45</w:t>
            </w:r>
          </w:p>
          <w:p w:rsidR="00CA075E" w:rsidRDefault="008E2C1A" w:rsidP="008E2C1A">
            <w:pPr>
              <w:pStyle w:val="WW-Tekstpodstawowy2"/>
              <w:rPr>
                <w:bCs/>
                <w:szCs w:val="18"/>
              </w:rPr>
            </w:pPr>
            <w:r w:rsidRPr="001B1DF1">
              <w:rPr>
                <w:b/>
                <w:bCs/>
                <w:sz w:val="20"/>
                <w:szCs w:val="20"/>
              </w:rPr>
              <w:t>WYCHOWANIE FIZYCZNE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 w:rsidRPr="001B1DF1">
              <w:rPr>
                <w:sz w:val="20"/>
                <w:szCs w:val="20"/>
              </w:rPr>
              <w:t>Ć</w:t>
            </w:r>
            <w:r w:rsidRPr="001B1DF1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color w:val="0070C0"/>
                <w:sz w:val="20"/>
                <w:szCs w:val="20"/>
              </w:rPr>
              <w:t xml:space="preserve">GR. 1  </w:t>
            </w:r>
            <w:r w:rsidRPr="001B1DF1">
              <w:rPr>
                <w:bCs/>
                <w:color w:val="0070C0"/>
                <w:sz w:val="20"/>
                <w:szCs w:val="20"/>
              </w:rPr>
              <w:t xml:space="preserve">                                                </w:t>
            </w:r>
            <w:r w:rsidR="00CA075E">
              <w:rPr>
                <w:bCs/>
                <w:szCs w:val="18"/>
              </w:rPr>
              <w:t>21.02, 07.03, 21.03</w:t>
            </w:r>
          </w:p>
          <w:p w:rsidR="008E2C1A" w:rsidRDefault="008E2C1A" w:rsidP="008E2C1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 04.04</w:t>
            </w:r>
            <w:r w:rsidR="00CA075E">
              <w:rPr>
                <w:bCs/>
                <w:szCs w:val="18"/>
              </w:rPr>
              <w:t xml:space="preserve"> </w:t>
            </w:r>
            <w:r w:rsidR="00CA075E" w:rsidRPr="00CA075E">
              <w:rPr>
                <w:bCs/>
                <w:color w:val="FF0000"/>
                <w:szCs w:val="18"/>
              </w:rPr>
              <w:t>(8.00 – 10.15)</w:t>
            </w:r>
          </w:p>
          <w:p w:rsidR="00627E9B" w:rsidRDefault="00627E9B" w:rsidP="00841703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</w:t>
            </w:r>
          </w:p>
          <w:p w:rsidR="00366E3D" w:rsidRDefault="00366E3D" w:rsidP="00366E3D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8.00 - 9.30</w:t>
            </w:r>
          </w:p>
          <w:p w:rsidR="00366E3D" w:rsidRPr="001B1DF1" w:rsidRDefault="00366E3D" w:rsidP="00366E3D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9.45 – 11.15</w:t>
            </w:r>
          </w:p>
          <w:p w:rsidR="00366E3D" w:rsidRPr="00656EB6" w:rsidRDefault="00366E3D" w:rsidP="00366E3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3C5BD4">
              <w:rPr>
                <w:rFonts w:ascii="Arial Narrow" w:hAnsi="Arial Narrow"/>
                <w:b/>
                <w:bCs/>
                <w:sz w:val="20"/>
                <w:szCs w:val="20"/>
              </w:rPr>
              <w:t>JĘZYK ANGIELSKI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MGR R. GACZYŃSKI</w:t>
            </w:r>
            <w:r w:rsidRPr="001B1DF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</w:t>
            </w:r>
            <w:r w:rsidRPr="001B1DF1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1B1DF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W. </w:t>
            </w:r>
            <w:r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>GR. 2</w:t>
            </w:r>
            <w:r w:rsidRPr="001B1DF1"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 xml:space="preserve">                                                 </w:t>
            </w:r>
            <w:r w:rsidRPr="00656EB6">
              <w:rPr>
                <w:rFonts w:ascii="Arial Narrow" w:hAnsi="Arial Narrow"/>
                <w:bCs/>
                <w:sz w:val="18"/>
                <w:szCs w:val="18"/>
              </w:rPr>
              <w:t>21.03</w:t>
            </w:r>
          </w:p>
          <w:p w:rsidR="00366E3D" w:rsidRPr="001B1DF1" w:rsidRDefault="00366E3D" w:rsidP="00366E3D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8.00 – 10.15</w:t>
            </w:r>
          </w:p>
          <w:p w:rsidR="00CA075E" w:rsidRDefault="00366E3D" w:rsidP="00CA075E">
            <w:pPr>
              <w:spacing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5BD4">
              <w:rPr>
                <w:rFonts w:ascii="Arial Narrow" w:hAnsi="Arial Narrow"/>
                <w:b/>
                <w:bCs/>
                <w:sz w:val="20"/>
                <w:szCs w:val="20"/>
              </w:rPr>
              <w:t>JĘZYK ANGIELSKI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MGR R. GACZYŃSKI</w:t>
            </w:r>
            <w:r w:rsidRPr="001B1DF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</w:t>
            </w:r>
            <w:r w:rsidRPr="001B1DF1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1B1DF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W. </w:t>
            </w:r>
            <w:r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>GR. 2</w:t>
            </w:r>
            <w:r w:rsidRPr="001B1DF1"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04.04</w:t>
            </w:r>
          </w:p>
          <w:p w:rsidR="00366E3D" w:rsidRPr="00656EB6" w:rsidRDefault="00366E3D" w:rsidP="00366E3D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656EB6">
              <w:rPr>
                <w:rFonts w:ascii="Arial Narrow" w:hAnsi="Arial Narrow"/>
                <w:bCs/>
                <w:sz w:val="18"/>
                <w:szCs w:val="18"/>
              </w:rPr>
              <w:t xml:space="preserve"> 18.04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366E3D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(8.00 – 9.30)</w:t>
            </w:r>
          </w:p>
          <w:p w:rsidR="00366E3D" w:rsidRDefault="00366E3D" w:rsidP="00841703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627E9B" w:rsidRPr="00841703" w:rsidRDefault="00627E9B" w:rsidP="00841703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627E9B" w:rsidRDefault="00627E9B">
            <w:pPr>
              <w:pStyle w:val="WW-Tekstpodstawowy2"/>
              <w:rPr>
                <w:bCs/>
                <w:szCs w:val="1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7" w:rsidRPr="00DC7555" w:rsidRDefault="006D0A07" w:rsidP="006D0A07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8.00-10</w:t>
            </w:r>
            <w:r w:rsidRPr="00DC7555">
              <w:rPr>
                <w:color w:val="FF0000"/>
                <w:szCs w:val="18"/>
              </w:rPr>
              <w:t>.15</w:t>
            </w:r>
          </w:p>
          <w:p w:rsidR="006D0A07" w:rsidRPr="00BE2502" w:rsidRDefault="006D0A07" w:rsidP="006D0A07">
            <w:pPr>
              <w:pStyle w:val="WW-Tekstpodstawowy2"/>
              <w:rPr>
                <w:b/>
                <w:szCs w:val="18"/>
              </w:rPr>
            </w:pPr>
            <w:r>
              <w:rPr>
                <w:b/>
                <w:szCs w:val="18"/>
              </w:rPr>
              <w:t>PODSTAWY PIELĘGNIARSTWA</w:t>
            </w:r>
          </w:p>
          <w:p w:rsidR="006D0A07" w:rsidRDefault="006D0A07" w:rsidP="006D0A07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WYKŁAD</w:t>
            </w:r>
          </w:p>
          <w:p w:rsidR="006D0A07" w:rsidRDefault="006D0A07" w:rsidP="006D0A07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 xml:space="preserve">DR V. CEBULSKA </w:t>
            </w:r>
          </w:p>
          <w:p w:rsidR="006D0A07" w:rsidRDefault="006D0A07" w:rsidP="006D0A07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24.02, 03.03, 17.03, 24.03, 21.04</w:t>
            </w:r>
          </w:p>
          <w:p w:rsidR="00627E9B" w:rsidRDefault="00627E9B" w:rsidP="00633EFE">
            <w:pPr>
              <w:pStyle w:val="WW-Tekstpodstawowy2"/>
              <w:jc w:val="left"/>
              <w:rPr>
                <w:szCs w:val="18"/>
              </w:rPr>
            </w:pPr>
          </w:p>
          <w:p w:rsidR="00627E9B" w:rsidRDefault="00627E9B" w:rsidP="00694BAD">
            <w:pPr>
              <w:pStyle w:val="WW-Tekstpodstawowy2"/>
              <w:rPr>
                <w:szCs w:val="18"/>
              </w:rPr>
            </w:pPr>
          </w:p>
          <w:p w:rsidR="00627E9B" w:rsidRDefault="00627E9B" w:rsidP="00633EFE">
            <w:pPr>
              <w:pStyle w:val="WW-Tekstpodstawowy2"/>
              <w:rPr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A" w:rsidRDefault="008E2C1A" w:rsidP="004B5DB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 xml:space="preserve">08.00 – </w:t>
            </w:r>
            <w:r w:rsidR="004B5DBD">
              <w:rPr>
                <w:color w:val="FF0000"/>
                <w:szCs w:val="18"/>
              </w:rPr>
              <w:t>10.15</w:t>
            </w:r>
          </w:p>
          <w:p w:rsidR="008E2C1A" w:rsidRPr="008E2C1A" w:rsidRDefault="008E2C1A" w:rsidP="008E2C1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E2C1A">
              <w:rPr>
                <w:b/>
                <w:bCs/>
                <w:sz w:val="20"/>
                <w:szCs w:val="20"/>
              </w:rPr>
              <w:t>PATOLOGIA</w:t>
            </w:r>
          </w:p>
          <w:p w:rsidR="008E2C1A" w:rsidRPr="008E2C1A" w:rsidRDefault="008E2C1A" w:rsidP="008E2C1A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>ĆWICZENIA</w:t>
            </w:r>
          </w:p>
          <w:p w:rsidR="008E2C1A" w:rsidRPr="008E2C1A" w:rsidRDefault="008E2C1A" w:rsidP="008E2C1A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>LEK. O. SCRINSCAIA</w:t>
            </w:r>
          </w:p>
          <w:p w:rsidR="008E2C1A" w:rsidRPr="00CD59F3" w:rsidRDefault="008E2C1A" w:rsidP="008E2C1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11.03, 18.03, 01.04, 15.04, 29.04</w:t>
            </w:r>
          </w:p>
          <w:p w:rsidR="00627E9B" w:rsidRDefault="00627E9B" w:rsidP="00633EFE">
            <w:pPr>
              <w:pStyle w:val="WW-Tekstpodstawowy2"/>
              <w:jc w:val="left"/>
              <w:rPr>
                <w:szCs w:val="18"/>
              </w:rPr>
            </w:pP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08.00 – 9.30</w:t>
            </w: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9.45 – 12.00</w:t>
            </w:r>
          </w:p>
          <w:p w:rsidR="00D1559D" w:rsidRDefault="00D1559D" w:rsidP="00D1559D">
            <w:pPr>
              <w:pStyle w:val="WW-Tekstpodstawowy2"/>
              <w:rPr>
                <w:b/>
                <w:szCs w:val="18"/>
              </w:rPr>
            </w:pPr>
            <w:r>
              <w:rPr>
                <w:b/>
                <w:szCs w:val="18"/>
              </w:rPr>
              <w:t>PODSTAWY PIELĘGNIARSTWA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 xml:space="preserve">ĆW. 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 w:rsidRPr="008B33B0">
              <w:rPr>
                <w:color w:val="0070C0"/>
                <w:szCs w:val="18"/>
              </w:rPr>
              <w:t xml:space="preserve">GR.1 </w:t>
            </w:r>
            <w:r>
              <w:rPr>
                <w:szCs w:val="18"/>
              </w:rPr>
              <w:t>MGR M. JERZYK-RAJBIŚ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22.04</w:t>
            </w:r>
          </w:p>
          <w:p w:rsidR="00D1559D" w:rsidRPr="006D0A07" w:rsidRDefault="00D1559D" w:rsidP="00D1559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559D" w:rsidRDefault="00D1559D" w:rsidP="00633EFE">
            <w:pPr>
              <w:pStyle w:val="WW-Tekstpodstawowy2"/>
              <w:jc w:val="left"/>
              <w:rPr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0" w:rsidRDefault="008B33B0" w:rsidP="008B33B0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08.00 – 9.30</w:t>
            </w:r>
          </w:p>
          <w:p w:rsidR="008B33B0" w:rsidRDefault="008B33B0" w:rsidP="008B33B0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9.45 – 12.00</w:t>
            </w:r>
          </w:p>
          <w:p w:rsidR="008B33B0" w:rsidRDefault="008B33B0" w:rsidP="008B33B0">
            <w:pPr>
              <w:pStyle w:val="WW-Tekstpodstawowy2"/>
              <w:rPr>
                <w:b/>
                <w:szCs w:val="18"/>
              </w:rPr>
            </w:pPr>
            <w:r>
              <w:rPr>
                <w:b/>
                <w:szCs w:val="18"/>
              </w:rPr>
              <w:t>PODSTAWY PIELĘGNIARSTWA</w:t>
            </w:r>
          </w:p>
          <w:p w:rsidR="008B33B0" w:rsidRDefault="008B33B0" w:rsidP="008B33B0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 xml:space="preserve">ĆW. </w:t>
            </w:r>
          </w:p>
          <w:p w:rsidR="008B33B0" w:rsidRDefault="008B33B0" w:rsidP="008B33B0">
            <w:pPr>
              <w:pStyle w:val="WW-Tekstpodstawowy2"/>
              <w:rPr>
                <w:szCs w:val="18"/>
              </w:rPr>
            </w:pPr>
            <w:r w:rsidRPr="008B33B0">
              <w:rPr>
                <w:color w:val="0070C0"/>
                <w:szCs w:val="18"/>
              </w:rPr>
              <w:t xml:space="preserve">GR.1 </w:t>
            </w:r>
            <w:r>
              <w:rPr>
                <w:szCs w:val="18"/>
              </w:rPr>
              <w:t>MGR M. JERZYK-RAJBIŚ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05.03, 12.03, 19.03, 02.04, 16.04, 30.04, 07.05, 21.05</w:t>
            </w:r>
          </w:p>
          <w:p w:rsidR="00D1559D" w:rsidRPr="00D1559D" w:rsidRDefault="00D1559D" w:rsidP="00D1559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559D" w:rsidRDefault="00D1559D" w:rsidP="008B33B0">
            <w:pPr>
              <w:pStyle w:val="WW-Tekstpodstawowy2"/>
              <w:rPr>
                <w:szCs w:val="18"/>
              </w:rPr>
            </w:pP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08.00 – 9.30</w:t>
            </w: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9.45 – 12.00</w:t>
            </w:r>
          </w:p>
          <w:p w:rsidR="00D1559D" w:rsidRDefault="00D1559D" w:rsidP="00D1559D">
            <w:pPr>
              <w:pStyle w:val="WW-Tekstpodstawowy2"/>
              <w:rPr>
                <w:b/>
                <w:szCs w:val="18"/>
              </w:rPr>
            </w:pPr>
            <w:r>
              <w:rPr>
                <w:b/>
                <w:szCs w:val="18"/>
              </w:rPr>
              <w:t>PODSTAWY PIELĘGNIARSTWA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 xml:space="preserve">ĆW. </w:t>
            </w:r>
          </w:p>
          <w:p w:rsidR="008B33B0" w:rsidRDefault="008B33B0" w:rsidP="008B33B0">
            <w:pPr>
              <w:pStyle w:val="WW-Tekstpodstawowy2"/>
              <w:rPr>
                <w:szCs w:val="18"/>
              </w:rPr>
            </w:pPr>
            <w:r w:rsidRPr="008B33B0">
              <w:rPr>
                <w:color w:val="0070C0"/>
                <w:szCs w:val="18"/>
              </w:rPr>
              <w:t xml:space="preserve">GR. 2 </w:t>
            </w:r>
            <w:r>
              <w:rPr>
                <w:szCs w:val="18"/>
              </w:rPr>
              <w:t>MGR M. LEKI</w:t>
            </w:r>
          </w:p>
          <w:p w:rsidR="008B33B0" w:rsidRDefault="008B33B0" w:rsidP="008B33B0">
            <w:pPr>
              <w:pStyle w:val="WW-Tekstpodstawowy2"/>
              <w:rPr>
                <w:szCs w:val="18"/>
              </w:rPr>
            </w:pPr>
            <w:r w:rsidRPr="008B33B0">
              <w:rPr>
                <w:color w:val="0070C0"/>
                <w:szCs w:val="18"/>
              </w:rPr>
              <w:t xml:space="preserve">GR. 3 </w:t>
            </w:r>
            <w:r>
              <w:rPr>
                <w:szCs w:val="18"/>
              </w:rPr>
              <w:t>MGR E. WOLF</w:t>
            </w:r>
          </w:p>
          <w:p w:rsidR="00627E9B" w:rsidRDefault="008B33B0" w:rsidP="008B33B0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26.02, 05.03, 12.03, 19.03, 02.04, 16.04, 30.04, 07.05, 21.05</w:t>
            </w:r>
          </w:p>
          <w:p w:rsidR="00DE729B" w:rsidRPr="00DE729B" w:rsidRDefault="00DE729B" w:rsidP="00DE729B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E729B" w:rsidRDefault="00DE729B" w:rsidP="008B33B0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 w:rsidR="00DE729B" w:rsidRDefault="00DE729B" w:rsidP="00DE729B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08.00 – 9.30</w:t>
            </w:r>
          </w:p>
          <w:p w:rsidR="00DE729B" w:rsidRDefault="00DE729B" w:rsidP="00DE729B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9.45 – 12.00</w:t>
            </w:r>
          </w:p>
          <w:p w:rsidR="00DE729B" w:rsidRPr="003A2BEF" w:rsidRDefault="00DE729B" w:rsidP="00DE729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A2BEF">
              <w:rPr>
                <w:b/>
                <w:bCs/>
                <w:sz w:val="20"/>
                <w:szCs w:val="20"/>
              </w:rPr>
              <w:t>BADANIA FIZYKALNE</w:t>
            </w:r>
          </w:p>
          <w:p w:rsidR="00DE729B" w:rsidRPr="00DE729B" w:rsidRDefault="00DE729B" w:rsidP="00DE729B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GR 1  </w:t>
            </w:r>
            <w:r w:rsidRPr="00DE729B">
              <w:rPr>
                <w:bCs/>
                <w:sz w:val="20"/>
                <w:szCs w:val="20"/>
              </w:rPr>
              <w:t>DR B. NOWACZYK</w:t>
            </w:r>
          </w:p>
          <w:p w:rsidR="00DE729B" w:rsidRPr="00DE729B" w:rsidRDefault="00DE729B" w:rsidP="00DE729B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GR 2  </w:t>
            </w:r>
            <w:r w:rsidRPr="00DE729B">
              <w:rPr>
                <w:bCs/>
                <w:sz w:val="20"/>
                <w:szCs w:val="20"/>
              </w:rPr>
              <w:t>MGR C. GLAZA</w:t>
            </w:r>
          </w:p>
          <w:p w:rsidR="00DE729B" w:rsidRPr="00DE729B" w:rsidRDefault="00DE729B" w:rsidP="00DE729B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26.03, 18.06</w:t>
            </w:r>
          </w:p>
          <w:p w:rsidR="00DE729B" w:rsidRPr="00DE729B" w:rsidRDefault="00DE729B" w:rsidP="00DE729B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E729B" w:rsidRDefault="00DE729B" w:rsidP="00DE729B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DE729B" w:rsidRDefault="00DE729B" w:rsidP="00DE729B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08.00 – 9.30</w:t>
            </w:r>
          </w:p>
          <w:p w:rsidR="00DE729B" w:rsidRDefault="00DE729B" w:rsidP="00DE729B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9.45 – 12.00</w:t>
            </w:r>
          </w:p>
          <w:p w:rsidR="00DE729B" w:rsidRPr="003A2BEF" w:rsidRDefault="00DE729B" w:rsidP="00DE729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A2BEF">
              <w:rPr>
                <w:b/>
                <w:bCs/>
                <w:sz w:val="20"/>
                <w:szCs w:val="20"/>
              </w:rPr>
              <w:t>BADANIA FIZYKALNE</w:t>
            </w:r>
          </w:p>
          <w:p w:rsidR="00DE729B" w:rsidRPr="00DE729B" w:rsidRDefault="00DE729B" w:rsidP="00DE729B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 3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DE729B">
              <w:rPr>
                <w:bCs/>
                <w:sz w:val="20"/>
                <w:szCs w:val="20"/>
              </w:rPr>
              <w:t>DR B. NOWACZYK</w:t>
            </w:r>
          </w:p>
          <w:p w:rsidR="00DE729B" w:rsidRPr="00DE729B" w:rsidRDefault="00DE729B" w:rsidP="00DE729B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 4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DE729B">
              <w:rPr>
                <w:bCs/>
                <w:sz w:val="20"/>
                <w:szCs w:val="20"/>
              </w:rPr>
              <w:t>MGR C. GLAZA</w:t>
            </w:r>
          </w:p>
          <w:p w:rsidR="00DE729B" w:rsidRDefault="00DE729B" w:rsidP="00DE729B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23.04, 14.05</w:t>
            </w:r>
          </w:p>
          <w:p w:rsidR="00DE729B" w:rsidRPr="00DE729B" w:rsidRDefault="00DE729B" w:rsidP="00DE729B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E729B" w:rsidRDefault="00DE729B" w:rsidP="00DE729B">
            <w:pPr>
              <w:pStyle w:val="WW-Tekstpodstawowy2"/>
              <w:rPr>
                <w:szCs w:val="18"/>
              </w:rPr>
            </w:pPr>
          </w:p>
        </w:tc>
      </w:tr>
      <w:tr w:rsidR="00627E9B" w:rsidTr="008B33B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9B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627E9B" w:rsidRPr="00D10944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</w:p>
          <w:p w:rsidR="00627E9B" w:rsidRPr="00DC7555" w:rsidRDefault="00627E9B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6" w:rsidRPr="001B1DF1" w:rsidRDefault="003A2BEF" w:rsidP="00656EB6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9.00 - 11</w:t>
            </w:r>
            <w:r w:rsidR="00656EB6" w:rsidRPr="001B1DF1">
              <w:rPr>
                <w:bCs/>
                <w:color w:val="FF0000"/>
                <w:sz w:val="20"/>
                <w:szCs w:val="20"/>
              </w:rPr>
              <w:t>.15</w:t>
            </w:r>
          </w:p>
          <w:p w:rsidR="00656EB6" w:rsidRPr="00656EB6" w:rsidRDefault="00656EB6" w:rsidP="00656EB6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3C5BD4">
              <w:rPr>
                <w:rFonts w:ascii="Arial Narrow" w:hAnsi="Arial Narrow"/>
                <w:b/>
                <w:bCs/>
                <w:sz w:val="20"/>
                <w:szCs w:val="20"/>
              </w:rPr>
              <w:t>JĘZYK ANGIELSKI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MGR R. GACZYŃSKI</w:t>
            </w:r>
            <w:r w:rsidRPr="001B1DF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                                            </w:t>
            </w:r>
            <w:r w:rsidRPr="001B1DF1">
              <w:rPr>
                <w:rFonts w:ascii="Arial Narrow" w:hAnsi="Arial Narrow" w:cs="Times New Roman"/>
                <w:sz w:val="20"/>
                <w:szCs w:val="20"/>
              </w:rPr>
              <w:t>Ć</w:t>
            </w:r>
            <w:r w:rsidRPr="001B1DF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W. </w:t>
            </w:r>
            <w:r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>GR. 2</w:t>
            </w:r>
            <w:r w:rsidRPr="001B1DF1">
              <w:rPr>
                <w:rFonts w:ascii="Arial Narrow" w:hAnsi="Arial Narrow" w:cs="Times New Roman"/>
                <w:bCs/>
                <w:color w:val="0070C0"/>
                <w:sz w:val="20"/>
                <w:szCs w:val="20"/>
              </w:rPr>
              <w:t xml:space="preserve">                                                 </w:t>
            </w:r>
            <w:r w:rsidRPr="00656EB6">
              <w:rPr>
                <w:rFonts w:ascii="Arial Narrow" w:hAnsi="Arial Narrow"/>
                <w:bCs/>
                <w:sz w:val="18"/>
                <w:szCs w:val="18"/>
              </w:rPr>
              <w:t>21.02, 07.03, 21.03, 04.04, 18.04</w:t>
            </w:r>
          </w:p>
          <w:p w:rsidR="00AA7B4F" w:rsidRDefault="00AA7B4F" w:rsidP="00AA7B4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9.45-11.15</w:t>
            </w:r>
          </w:p>
          <w:p w:rsidR="00AA7B4F" w:rsidRPr="00DC7555" w:rsidRDefault="00AA7B4F" w:rsidP="00AA7B4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11.30 – 13.45</w:t>
            </w:r>
          </w:p>
          <w:p w:rsidR="00AA7B4F" w:rsidRPr="00D10944" w:rsidRDefault="00AA7B4F" w:rsidP="00AA7B4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10944">
              <w:rPr>
                <w:b/>
                <w:bCs/>
                <w:sz w:val="20"/>
                <w:szCs w:val="20"/>
              </w:rPr>
              <w:t>FIZJOLOGIA</w:t>
            </w:r>
          </w:p>
          <w:p w:rsidR="00AA7B4F" w:rsidRDefault="00AA7B4F" w:rsidP="00AA7B4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AA7B4F" w:rsidRDefault="00AA7B4F" w:rsidP="00AA7B4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J. PIĄTEK</w:t>
            </w:r>
          </w:p>
          <w:p w:rsidR="00627E9B" w:rsidRPr="00AA7B4F" w:rsidRDefault="00AA7B4F" w:rsidP="00AA7B4F">
            <w:pPr>
              <w:pStyle w:val="WW-Tekstpodstawowy2"/>
              <w:rPr>
                <w:bCs/>
                <w:szCs w:val="18"/>
              </w:rPr>
            </w:pPr>
            <w:r w:rsidRPr="00CD59F3">
              <w:rPr>
                <w:bCs/>
                <w:szCs w:val="18"/>
              </w:rPr>
              <w:t>18.04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E6" w:rsidRDefault="00D920E6" w:rsidP="00D920E6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9.30 – 11.45</w:t>
            </w:r>
          </w:p>
          <w:p w:rsidR="00D920E6" w:rsidRDefault="00D920E6" w:rsidP="00D920E6">
            <w:pPr>
              <w:pStyle w:val="WW-Tekstpodstawowy2"/>
              <w:rPr>
                <w:bCs/>
                <w:szCs w:val="18"/>
              </w:rPr>
            </w:pPr>
            <w:r w:rsidRPr="001B1DF1">
              <w:rPr>
                <w:b/>
                <w:bCs/>
                <w:sz w:val="20"/>
                <w:szCs w:val="20"/>
              </w:rPr>
              <w:t>WYCHOWANIE FIZYCZNE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 w:rsidRPr="001B1DF1">
              <w:rPr>
                <w:sz w:val="20"/>
                <w:szCs w:val="20"/>
              </w:rPr>
              <w:t>Ć</w:t>
            </w:r>
            <w:r w:rsidRPr="001B1DF1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color w:val="0070C0"/>
                <w:sz w:val="20"/>
                <w:szCs w:val="20"/>
              </w:rPr>
              <w:t xml:space="preserve">GR. 2                                                   </w:t>
            </w:r>
            <w:r>
              <w:rPr>
                <w:bCs/>
                <w:szCs w:val="18"/>
              </w:rPr>
              <w:t>10.03, 31.03, 14.04</w:t>
            </w:r>
          </w:p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10.00 – 11.30</w:t>
            </w: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11.45 – 14.00</w:t>
            </w:r>
          </w:p>
          <w:p w:rsidR="00D1559D" w:rsidRPr="003A2BEF" w:rsidRDefault="00D1559D" w:rsidP="00D1559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A2BEF">
              <w:rPr>
                <w:b/>
                <w:bCs/>
                <w:sz w:val="20"/>
                <w:szCs w:val="20"/>
              </w:rPr>
              <w:t>BADANIA FIZYKALNE</w:t>
            </w:r>
          </w:p>
          <w:p w:rsidR="00D1559D" w:rsidRPr="00DE729B" w:rsidRDefault="00D1559D" w:rsidP="00D1559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GR 1  </w:t>
            </w:r>
            <w:r w:rsidRPr="00DE729B">
              <w:rPr>
                <w:bCs/>
                <w:sz w:val="20"/>
                <w:szCs w:val="20"/>
              </w:rPr>
              <w:t>DR B. NOWACZYK</w:t>
            </w:r>
          </w:p>
          <w:p w:rsidR="00D1559D" w:rsidRPr="00DE729B" w:rsidRDefault="00D1559D" w:rsidP="00D1559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GR 2  </w:t>
            </w:r>
            <w:r w:rsidRPr="00DE729B">
              <w:rPr>
                <w:bCs/>
                <w:sz w:val="20"/>
                <w:szCs w:val="20"/>
              </w:rPr>
              <w:t>MGR C. GLAZA</w:t>
            </w:r>
          </w:p>
          <w:p w:rsidR="00D1559D" w:rsidRPr="00DE729B" w:rsidRDefault="00D1559D" w:rsidP="00D1559D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25.03</w:t>
            </w:r>
          </w:p>
          <w:p w:rsidR="00D1559D" w:rsidRPr="00DE729B" w:rsidRDefault="00D1559D" w:rsidP="00D1559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627E9B" w:rsidTr="008B33B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9B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627E9B" w:rsidRPr="00D10944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11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627E9B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Default="00AA7B4F" w:rsidP="00AA7B4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10.30 -12.00</w:t>
            </w:r>
          </w:p>
          <w:p w:rsidR="00AA7B4F" w:rsidRPr="00DC7555" w:rsidRDefault="00AA7B4F" w:rsidP="00AA7B4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12.15 – 13.45</w:t>
            </w:r>
          </w:p>
          <w:p w:rsidR="00AA7B4F" w:rsidRPr="00D10944" w:rsidRDefault="00AA7B4F" w:rsidP="00AA7B4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10944">
              <w:rPr>
                <w:b/>
                <w:bCs/>
                <w:sz w:val="20"/>
                <w:szCs w:val="20"/>
              </w:rPr>
              <w:t>FIZJOLOGIA</w:t>
            </w:r>
          </w:p>
          <w:p w:rsidR="00AA7B4F" w:rsidRDefault="00AA7B4F" w:rsidP="00AA7B4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AA7B4F" w:rsidRDefault="00AA7B4F" w:rsidP="00AA7B4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J. PIĄTEK</w:t>
            </w:r>
          </w:p>
          <w:p w:rsidR="00AA7B4F" w:rsidRPr="00CD59F3" w:rsidRDefault="00AA7B4F" w:rsidP="00AA7B4F">
            <w:pPr>
              <w:pStyle w:val="WW-Tekstpodstawowy2"/>
              <w:rPr>
                <w:bCs/>
                <w:szCs w:val="18"/>
              </w:rPr>
            </w:pPr>
            <w:r w:rsidRPr="00CD59F3">
              <w:rPr>
                <w:bCs/>
                <w:szCs w:val="18"/>
              </w:rPr>
              <w:t>04.04</w:t>
            </w:r>
          </w:p>
          <w:p w:rsidR="00AA7B4F" w:rsidRDefault="00AA7B4F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  <w:p w:rsidR="00627E9B" w:rsidRPr="00DC7555" w:rsidRDefault="00627E9B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DC7555">
              <w:rPr>
                <w:bCs/>
                <w:color w:val="FF0000"/>
                <w:sz w:val="20"/>
                <w:szCs w:val="20"/>
              </w:rPr>
              <w:t>11.30-13.45</w:t>
            </w:r>
          </w:p>
          <w:p w:rsidR="00627E9B" w:rsidRPr="00D10944" w:rsidRDefault="00627E9B" w:rsidP="00D1094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10944">
              <w:rPr>
                <w:b/>
                <w:bCs/>
                <w:sz w:val="20"/>
                <w:szCs w:val="20"/>
              </w:rPr>
              <w:t>MIKROBIOLOGIA I PARAZYTOLOGIA</w:t>
            </w:r>
          </w:p>
          <w:p w:rsidR="00627E9B" w:rsidRDefault="00627E9B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627E9B" w:rsidRPr="00CD59F3" w:rsidRDefault="00627E9B" w:rsidP="00D10944">
            <w:pPr>
              <w:pStyle w:val="WW-Tekstpodstawowy2"/>
              <w:rPr>
                <w:bCs/>
                <w:szCs w:val="18"/>
              </w:rPr>
            </w:pPr>
            <w:r w:rsidRPr="00CD59F3">
              <w:rPr>
                <w:bCs/>
                <w:szCs w:val="18"/>
              </w:rPr>
              <w:t>DR A. BALCERZAK</w:t>
            </w:r>
          </w:p>
          <w:p w:rsidR="00627E9B" w:rsidRPr="00DC7555" w:rsidRDefault="00627E9B" w:rsidP="00AA7B4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CD59F3">
              <w:rPr>
                <w:bCs/>
                <w:szCs w:val="18"/>
              </w:rPr>
              <w:t>21.02, 07.03, 21.03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7" w:rsidRPr="001B1DF1" w:rsidRDefault="006D0A07" w:rsidP="006D0A07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10.30 - 12.45</w:t>
            </w:r>
          </w:p>
          <w:p w:rsidR="006D0A07" w:rsidRDefault="006D0A07" w:rsidP="006D0A07">
            <w:pPr>
              <w:pStyle w:val="WW-Tekstpodstawowy2"/>
              <w:rPr>
                <w:szCs w:val="18"/>
              </w:rPr>
            </w:pPr>
            <w:r w:rsidRPr="003C5BD4">
              <w:rPr>
                <w:b/>
                <w:bCs/>
                <w:sz w:val="20"/>
                <w:szCs w:val="20"/>
              </w:rPr>
              <w:t>JĘZYK ANGIELSKI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bCs/>
                <w:sz w:val="20"/>
                <w:szCs w:val="20"/>
              </w:rPr>
              <w:t>MGR R. GACZYŃSKI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         </w:t>
            </w:r>
            <w:r w:rsidRPr="001B1DF1">
              <w:rPr>
                <w:sz w:val="20"/>
                <w:szCs w:val="20"/>
              </w:rPr>
              <w:t>Ć</w:t>
            </w:r>
            <w:r w:rsidRPr="001B1DF1">
              <w:rPr>
                <w:bCs/>
                <w:sz w:val="20"/>
                <w:szCs w:val="20"/>
              </w:rPr>
              <w:t xml:space="preserve">W. </w:t>
            </w:r>
            <w:r>
              <w:rPr>
                <w:bCs/>
                <w:color w:val="0070C0"/>
                <w:sz w:val="20"/>
                <w:szCs w:val="20"/>
              </w:rPr>
              <w:t>GR. 2</w:t>
            </w:r>
            <w:r w:rsidRPr="001B1DF1">
              <w:rPr>
                <w:bCs/>
                <w:color w:val="0070C0"/>
                <w:sz w:val="20"/>
                <w:szCs w:val="20"/>
              </w:rPr>
              <w:t xml:space="preserve">                                                 </w:t>
            </w:r>
            <w:r>
              <w:rPr>
                <w:szCs w:val="18"/>
              </w:rPr>
              <w:t>24.02, 03.03, 17.03, 24.03, 21.04</w:t>
            </w:r>
          </w:p>
          <w:p w:rsidR="006D0A07" w:rsidRPr="00656EB6" w:rsidRDefault="006D0A07" w:rsidP="006D0A07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  <w:p w:rsidR="006D0A07" w:rsidRPr="001B1DF1" w:rsidRDefault="006D0A07" w:rsidP="006D0A07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10.30 - 12.45</w:t>
            </w:r>
          </w:p>
          <w:p w:rsidR="006D0A07" w:rsidRDefault="006D0A07" w:rsidP="006D0A07">
            <w:pPr>
              <w:pStyle w:val="WW-Tekstpodstawowy2"/>
              <w:rPr>
                <w:szCs w:val="18"/>
              </w:rPr>
            </w:pPr>
            <w:r w:rsidRPr="003C5BD4">
              <w:rPr>
                <w:b/>
                <w:bCs/>
                <w:sz w:val="20"/>
                <w:szCs w:val="20"/>
              </w:rPr>
              <w:t>JĘZYK ANGIELSKI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 w:rsidRPr="00BE38D9">
              <w:rPr>
                <w:bCs/>
                <w:szCs w:val="18"/>
              </w:rPr>
              <w:t xml:space="preserve">MGR K. MAK                                             </w:t>
            </w:r>
            <w:r>
              <w:rPr>
                <w:bCs/>
                <w:szCs w:val="18"/>
              </w:rPr>
              <w:t xml:space="preserve">       </w:t>
            </w:r>
            <w:r w:rsidRPr="00BE38D9">
              <w:rPr>
                <w:bCs/>
                <w:szCs w:val="18"/>
              </w:rPr>
              <w:t xml:space="preserve">   </w:t>
            </w:r>
            <w:r w:rsidRPr="00BE38D9">
              <w:rPr>
                <w:szCs w:val="18"/>
              </w:rPr>
              <w:t>Ć</w:t>
            </w:r>
            <w:r w:rsidRPr="00BE38D9">
              <w:rPr>
                <w:bCs/>
                <w:szCs w:val="18"/>
              </w:rPr>
              <w:t xml:space="preserve">W. </w:t>
            </w:r>
            <w:r w:rsidRPr="00BE38D9">
              <w:rPr>
                <w:bCs/>
                <w:color w:val="0070C0"/>
                <w:szCs w:val="18"/>
              </w:rPr>
              <w:t xml:space="preserve">GR. 1                                                </w:t>
            </w:r>
            <w:r>
              <w:rPr>
                <w:bCs/>
                <w:color w:val="0070C0"/>
                <w:szCs w:val="18"/>
              </w:rPr>
              <w:t xml:space="preserve">       </w:t>
            </w:r>
            <w:r w:rsidRPr="00BE38D9">
              <w:rPr>
                <w:bCs/>
                <w:color w:val="0070C0"/>
                <w:szCs w:val="18"/>
              </w:rPr>
              <w:t xml:space="preserve"> </w:t>
            </w:r>
            <w:r>
              <w:rPr>
                <w:szCs w:val="18"/>
              </w:rPr>
              <w:t>24.02, 03.03, 17.03, 24.03, 21.04</w:t>
            </w:r>
          </w:p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45" w:rsidRDefault="00FA0645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10.00 – 11.30</w:t>
            </w:r>
          </w:p>
          <w:p w:rsidR="00FA0645" w:rsidRDefault="00FA0645" w:rsidP="00FA0645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11.45 – 14.00</w:t>
            </w:r>
          </w:p>
          <w:p w:rsidR="00FA0645" w:rsidRPr="003A2BEF" w:rsidRDefault="00FA0645" w:rsidP="00FA064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A2BEF">
              <w:rPr>
                <w:b/>
                <w:bCs/>
                <w:sz w:val="20"/>
                <w:szCs w:val="20"/>
              </w:rPr>
              <w:t>BADANIA FIZYKALNE</w:t>
            </w:r>
          </w:p>
          <w:p w:rsidR="00FA0645" w:rsidRPr="00DE729B" w:rsidRDefault="00FA0645" w:rsidP="00FA0645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 3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DE729B">
              <w:rPr>
                <w:bCs/>
                <w:sz w:val="20"/>
                <w:szCs w:val="20"/>
              </w:rPr>
              <w:t>DR B. NOWACZYK</w:t>
            </w:r>
          </w:p>
          <w:p w:rsidR="00FA0645" w:rsidRPr="00DE729B" w:rsidRDefault="00FA0645" w:rsidP="00FA0645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 4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DE729B">
              <w:rPr>
                <w:bCs/>
                <w:sz w:val="20"/>
                <w:szCs w:val="20"/>
              </w:rPr>
              <w:t>MGR C. GLAZA</w:t>
            </w:r>
          </w:p>
          <w:p w:rsidR="00FA0645" w:rsidRPr="00DE729B" w:rsidRDefault="00FA0645" w:rsidP="00FA0645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22.04</w:t>
            </w:r>
          </w:p>
          <w:p w:rsidR="00FA0645" w:rsidRPr="00DE729B" w:rsidRDefault="00FA0645" w:rsidP="00FA0645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FA0645" w:rsidRDefault="00FA0645" w:rsidP="00EC3059">
            <w:pPr>
              <w:pStyle w:val="WW-Tekstpodstawowy2"/>
              <w:jc w:val="left"/>
              <w:rPr>
                <w:color w:val="FF0000"/>
                <w:szCs w:val="18"/>
              </w:rPr>
            </w:pPr>
          </w:p>
          <w:p w:rsidR="008E2C1A" w:rsidRPr="00DC7555" w:rsidRDefault="008E2C1A" w:rsidP="008E2C1A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10.30-12.4</w:t>
            </w:r>
            <w:r w:rsidRPr="00DC7555">
              <w:rPr>
                <w:color w:val="FF0000"/>
                <w:szCs w:val="18"/>
              </w:rPr>
              <w:t>5</w:t>
            </w:r>
          </w:p>
          <w:p w:rsidR="008E2C1A" w:rsidRPr="00BE2502" w:rsidRDefault="008E2C1A" w:rsidP="008E2C1A">
            <w:pPr>
              <w:pStyle w:val="WW-Tekstpodstawowy2"/>
              <w:rPr>
                <w:b/>
                <w:szCs w:val="18"/>
              </w:rPr>
            </w:pPr>
            <w:r w:rsidRPr="00BE2502">
              <w:rPr>
                <w:b/>
                <w:szCs w:val="18"/>
              </w:rPr>
              <w:t>MIKROBIOLOGIA I PARAZYTOLOGIA</w:t>
            </w:r>
          </w:p>
          <w:p w:rsidR="008E2C1A" w:rsidRPr="008E2C1A" w:rsidRDefault="008E2C1A" w:rsidP="008E2C1A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 xml:space="preserve">ĆWICZENIA </w:t>
            </w:r>
          </w:p>
          <w:p w:rsidR="008E2C1A" w:rsidRDefault="008E2C1A" w:rsidP="008E2C1A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DR A. BALCERZAK</w:t>
            </w:r>
          </w:p>
          <w:p w:rsidR="008E2C1A" w:rsidRPr="00CD59F3" w:rsidRDefault="008E2C1A" w:rsidP="008E2C1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11.03, 18.03, 01.04, 15.04, 29.04</w:t>
            </w:r>
          </w:p>
          <w:p w:rsidR="00627E9B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12.30 – 14.00</w:t>
            </w: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14.15 – 16.30</w:t>
            </w:r>
          </w:p>
          <w:p w:rsidR="00D1559D" w:rsidRDefault="00D1559D" w:rsidP="00D1559D">
            <w:pPr>
              <w:pStyle w:val="WW-Tekstpodstawowy2"/>
              <w:rPr>
                <w:b/>
                <w:szCs w:val="18"/>
              </w:rPr>
            </w:pPr>
            <w:r>
              <w:rPr>
                <w:b/>
                <w:szCs w:val="18"/>
              </w:rPr>
              <w:t>PODSTAWY PIELĘGNIARSTWA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 xml:space="preserve">ĆW. 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 w:rsidRPr="008B33B0">
              <w:rPr>
                <w:color w:val="0070C0"/>
                <w:szCs w:val="18"/>
              </w:rPr>
              <w:t xml:space="preserve">GR.1 </w:t>
            </w:r>
            <w:r>
              <w:rPr>
                <w:szCs w:val="18"/>
              </w:rPr>
              <w:t>MGR M. JERZYK-RAJBIŚ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22.04</w:t>
            </w:r>
          </w:p>
          <w:p w:rsidR="00D1559D" w:rsidRPr="006D0A07" w:rsidRDefault="00D1559D" w:rsidP="00D1559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559D" w:rsidRDefault="00D1559D" w:rsidP="00694BAD">
            <w:pPr>
              <w:pStyle w:val="WW-Tekstpodstawowy2"/>
              <w:rPr>
                <w:color w:val="FF0000"/>
                <w:szCs w:val="18"/>
              </w:rPr>
            </w:pPr>
          </w:p>
          <w:p w:rsidR="00EC3059" w:rsidRPr="00DC7555" w:rsidRDefault="00EC3059" w:rsidP="006D0A07">
            <w:pPr>
              <w:pStyle w:val="WW-Tekstpodstawowy2"/>
              <w:jc w:val="left"/>
              <w:rPr>
                <w:color w:val="FF0000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4C" w:rsidRDefault="00A81D4C" w:rsidP="006D0A07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12.30 – 14.00</w:t>
            </w:r>
          </w:p>
          <w:p w:rsidR="00A81D4C" w:rsidRDefault="00A81D4C" w:rsidP="00A81D4C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14.15 – 16.30</w:t>
            </w:r>
          </w:p>
          <w:p w:rsidR="00A81D4C" w:rsidRDefault="00A81D4C" w:rsidP="00A81D4C">
            <w:pPr>
              <w:pStyle w:val="WW-Tekstpodstawowy2"/>
              <w:rPr>
                <w:b/>
                <w:szCs w:val="18"/>
              </w:rPr>
            </w:pPr>
            <w:r>
              <w:rPr>
                <w:b/>
                <w:szCs w:val="18"/>
              </w:rPr>
              <w:t>PODSTAWY PIELĘGNIARSTWA</w:t>
            </w:r>
          </w:p>
          <w:p w:rsidR="00A81D4C" w:rsidRDefault="00A81D4C" w:rsidP="00A81D4C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 xml:space="preserve">ĆW. </w:t>
            </w:r>
          </w:p>
          <w:p w:rsidR="00A81D4C" w:rsidRDefault="00A81D4C" w:rsidP="00A81D4C">
            <w:pPr>
              <w:pStyle w:val="WW-Tekstpodstawowy2"/>
              <w:rPr>
                <w:szCs w:val="18"/>
              </w:rPr>
            </w:pPr>
            <w:r w:rsidRPr="008B33B0">
              <w:rPr>
                <w:color w:val="0070C0"/>
                <w:szCs w:val="18"/>
              </w:rPr>
              <w:t xml:space="preserve">GR.1 </w:t>
            </w:r>
            <w:r>
              <w:rPr>
                <w:szCs w:val="18"/>
              </w:rPr>
              <w:t>MGR M. JERZYK-RAJBIŚ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05.03, 12.03, 19.03, 02.04, 16.04, 30.04, 07.05, 21.05</w:t>
            </w:r>
          </w:p>
          <w:p w:rsidR="00D1559D" w:rsidRPr="006D0A07" w:rsidRDefault="00D1559D" w:rsidP="00D1559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1559D" w:rsidRDefault="00D1559D" w:rsidP="00A81D4C">
            <w:pPr>
              <w:pStyle w:val="WW-Tekstpodstawowy2"/>
              <w:rPr>
                <w:szCs w:val="18"/>
              </w:rPr>
            </w:pP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12.30 – 14.00</w:t>
            </w:r>
          </w:p>
          <w:p w:rsidR="00D1559D" w:rsidRDefault="00D1559D" w:rsidP="00D1559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14.15 – 16.30</w:t>
            </w:r>
          </w:p>
          <w:p w:rsidR="00D1559D" w:rsidRDefault="00D1559D" w:rsidP="00D1559D">
            <w:pPr>
              <w:pStyle w:val="WW-Tekstpodstawowy2"/>
              <w:rPr>
                <w:b/>
                <w:szCs w:val="18"/>
              </w:rPr>
            </w:pPr>
            <w:r>
              <w:rPr>
                <w:b/>
                <w:szCs w:val="18"/>
              </w:rPr>
              <w:t>PODSTAWY PIELĘGNIARSTWA</w:t>
            </w:r>
          </w:p>
          <w:p w:rsidR="00D1559D" w:rsidRDefault="00D1559D" w:rsidP="00D1559D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 xml:space="preserve">ĆW. </w:t>
            </w:r>
          </w:p>
          <w:p w:rsidR="00A81D4C" w:rsidRDefault="00A81D4C" w:rsidP="00A81D4C">
            <w:pPr>
              <w:pStyle w:val="WW-Tekstpodstawowy2"/>
              <w:rPr>
                <w:szCs w:val="18"/>
              </w:rPr>
            </w:pPr>
            <w:r w:rsidRPr="008B33B0">
              <w:rPr>
                <w:color w:val="0070C0"/>
                <w:szCs w:val="18"/>
              </w:rPr>
              <w:t xml:space="preserve">GR. 2 </w:t>
            </w:r>
            <w:r>
              <w:rPr>
                <w:szCs w:val="18"/>
              </w:rPr>
              <w:t>MGR M. LEKI</w:t>
            </w:r>
          </w:p>
          <w:p w:rsidR="00A81D4C" w:rsidRDefault="00A81D4C" w:rsidP="00A81D4C">
            <w:pPr>
              <w:pStyle w:val="WW-Tekstpodstawowy2"/>
              <w:rPr>
                <w:szCs w:val="18"/>
              </w:rPr>
            </w:pPr>
            <w:r w:rsidRPr="008B33B0">
              <w:rPr>
                <w:color w:val="0070C0"/>
                <w:szCs w:val="18"/>
              </w:rPr>
              <w:t xml:space="preserve">GR. 3 </w:t>
            </w:r>
            <w:r>
              <w:rPr>
                <w:szCs w:val="18"/>
              </w:rPr>
              <w:t>MGR E. WOLF</w:t>
            </w:r>
          </w:p>
          <w:p w:rsidR="00627E9B" w:rsidRDefault="00A81D4C" w:rsidP="00A81D4C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26.02, 05.03, 12.03, 19.03, 02.04, 16.04, 30.04, 07.05, 21.05</w:t>
            </w:r>
          </w:p>
          <w:p w:rsidR="00DE729B" w:rsidRPr="006D0A07" w:rsidRDefault="00DE729B" w:rsidP="006D0A07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DE729B" w:rsidRPr="00DC7555" w:rsidRDefault="00DE729B" w:rsidP="006D0A07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627E9B" w:rsidTr="008B33B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9B" w:rsidRDefault="00627E9B" w:rsidP="00366E3D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627E9B" w:rsidRPr="00D10944" w:rsidRDefault="00627E9B" w:rsidP="00366E3D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13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627E9B" w:rsidRPr="00DC7555" w:rsidRDefault="00627E9B" w:rsidP="00366E3D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C7555" w:rsidRDefault="00627E9B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DC7555">
              <w:rPr>
                <w:bCs/>
                <w:color w:val="FF0000"/>
                <w:sz w:val="20"/>
                <w:szCs w:val="20"/>
              </w:rPr>
              <w:t>14.00-16.15</w:t>
            </w:r>
          </w:p>
          <w:p w:rsidR="00627E9B" w:rsidRPr="00D10944" w:rsidRDefault="00627E9B" w:rsidP="00D1094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10944">
              <w:rPr>
                <w:b/>
                <w:bCs/>
                <w:sz w:val="20"/>
                <w:szCs w:val="20"/>
              </w:rPr>
              <w:t>FIZJOLOGIA</w:t>
            </w:r>
          </w:p>
          <w:p w:rsidR="00627E9B" w:rsidRDefault="00627E9B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627E9B" w:rsidRDefault="00627E9B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J. PIĄTEK</w:t>
            </w:r>
          </w:p>
          <w:p w:rsidR="00627E9B" w:rsidRPr="00CD59F3" w:rsidRDefault="00627E9B" w:rsidP="00D10944">
            <w:pPr>
              <w:pStyle w:val="WW-Tekstpodstawowy2"/>
              <w:rPr>
                <w:bCs/>
                <w:szCs w:val="18"/>
              </w:rPr>
            </w:pPr>
            <w:r w:rsidRPr="00CD59F3">
              <w:rPr>
                <w:bCs/>
                <w:szCs w:val="18"/>
              </w:rPr>
              <w:t>04.04, 18.04</w:t>
            </w:r>
          </w:p>
          <w:p w:rsidR="00627E9B" w:rsidRDefault="00627E9B" w:rsidP="00366E3D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  <w:p w:rsidR="00AA7B4F" w:rsidRPr="00DC7555" w:rsidRDefault="00AA7B4F" w:rsidP="00AA7B4F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  <w:r w:rsidRPr="00DC7555">
              <w:rPr>
                <w:bCs/>
                <w:color w:val="FF0000"/>
                <w:sz w:val="20"/>
                <w:szCs w:val="20"/>
              </w:rPr>
              <w:t>14.00-16.15</w:t>
            </w:r>
          </w:p>
          <w:p w:rsidR="00AA7B4F" w:rsidRPr="00D10944" w:rsidRDefault="00AA7B4F" w:rsidP="00AA7B4F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10944">
              <w:rPr>
                <w:b/>
                <w:bCs/>
                <w:sz w:val="20"/>
                <w:szCs w:val="20"/>
              </w:rPr>
              <w:t>MIKROBIOLOGIA I PARAZYTOLOGIA</w:t>
            </w:r>
          </w:p>
          <w:p w:rsidR="00AA7B4F" w:rsidRDefault="00AA7B4F" w:rsidP="00AA7B4F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AA7B4F" w:rsidRPr="00CD59F3" w:rsidRDefault="00AA7B4F" w:rsidP="00AA7B4F">
            <w:pPr>
              <w:pStyle w:val="WW-Tekstpodstawowy2"/>
              <w:rPr>
                <w:bCs/>
                <w:szCs w:val="18"/>
              </w:rPr>
            </w:pPr>
            <w:r w:rsidRPr="00CD59F3">
              <w:rPr>
                <w:bCs/>
                <w:szCs w:val="18"/>
              </w:rPr>
              <w:t>DR A. BALCERZAK</w:t>
            </w:r>
          </w:p>
          <w:p w:rsidR="00AA7B4F" w:rsidRPr="00CD59F3" w:rsidRDefault="00AA7B4F" w:rsidP="00AA7B4F">
            <w:pPr>
              <w:pStyle w:val="WW-Tekstpodstawowy2"/>
              <w:rPr>
                <w:bCs/>
                <w:szCs w:val="18"/>
              </w:rPr>
            </w:pPr>
            <w:r w:rsidRPr="00CD59F3">
              <w:rPr>
                <w:bCs/>
                <w:szCs w:val="18"/>
              </w:rPr>
              <w:t>07.03, 21.03</w:t>
            </w:r>
          </w:p>
          <w:p w:rsidR="00AA7B4F" w:rsidRPr="00DC7555" w:rsidRDefault="00AA7B4F" w:rsidP="00366E3D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7" w:rsidRDefault="006D0A07" w:rsidP="006D0A07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12.15 – 13.45</w:t>
            </w:r>
          </w:p>
          <w:p w:rsidR="006D0A07" w:rsidRDefault="006D0A07" w:rsidP="006D0A07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14.00 – 16.15</w:t>
            </w:r>
          </w:p>
          <w:p w:rsidR="006D0A07" w:rsidRPr="00D10944" w:rsidRDefault="006D0A07" w:rsidP="006D0A07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10944">
              <w:rPr>
                <w:b/>
                <w:bCs/>
                <w:sz w:val="20"/>
                <w:szCs w:val="20"/>
              </w:rPr>
              <w:t>FIZJOLOGIA</w:t>
            </w:r>
          </w:p>
          <w:p w:rsidR="006D0A07" w:rsidRPr="008E2C1A" w:rsidRDefault="006D0A07" w:rsidP="006D0A07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 xml:space="preserve">ĆWICZENIA </w:t>
            </w:r>
          </w:p>
          <w:p w:rsidR="006D0A07" w:rsidRPr="006D0A07" w:rsidRDefault="006D0A07" w:rsidP="006D0A07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LEK. A. WILCZAK                                      </w:t>
            </w:r>
            <w:r>
              <w:rPr>
                <w:bCs/>
                <w:szCs w:val="18"/>
              </w:rPr>
              <w:t>10.03, 31.03, 14.04</w:t>
            </w:r>
          </w:p>
          <w:p w:rsidR="006D0A07" w:rsidRDefault="006D0A07" w:rsidP="006D0A07">
            <w:pPr>
              <w:pStyle w:val="WW-Tekstpodstawowy2"/>
              <w:rPr>
                <w:color w:val="FF0000"/>
                <w:szCs w:val="18"/>
              </w:rPr>
            </w:pPr>
          </w:p>
          <w:p w:rsidR="006D0A07" w:rsidRDefault="006D0A07" w:rsidP="00BE2502">
            <w:pPr>
              <w:pStyle w:val="WW-Tekstpodstawowy2"/>
              <w:rPr>
                <w:color w:val="FF0000"/>
                <w:szCs w:val="18"/>
              </w:rPr>
            </w:pPr>
          </w:p>
          <w:p w:rsidR="00627E9B" w:rsidRPr="00DC7555" w:rsidRDefault="00627E9B" w:rsidP="00BE2502">
            <w:pPr>
              <w:pStyle w:val="WW-Tekstpodstawowy2"/>
              <w:rPr>
                <w:color w:val="FF0000"/>
                <w:szCs w:val="18"/>
              </w:rPr>
            </w:pPr>
            <w:r w:rsidRPr="00DC7555">
              <w:rPr>
                <w:color w:val="FF0000"/>
                <w:szCs w:val="18"/>
              </w:rPr>
              <w:t>13.00-15.15</w:t>
            </w:r>
          </w:p>
          <w:p w:rsidR="00627E9B" w:rsidRPr="00BE2502" w:rsidRDefault="00627E9B" w:rsidP="00BE2502">
            <w:pPr>
              <w:pStyle w:val="WW-Tekstpodstawowy2"/>
              <w:rPr>
                <w:b/>
                <w:szCs w:val="18"/>
              </w:rPr>
            </w:pPr>
            <w:r w:rsidRPr="00BE2502">
              <w:rPr>
                <w:b/>
                <w:szCs w:val="18"/>
              </w:rPr>
              <w:t>MIKROBIOLOGIA I PARAZYTOLOGIA</w:t>
            </w:r>
          </w:p>
          <w:p w:rsidR="00627E9B" w:rsidRDefault="00627E9B" w:rsidP="00BE2502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WYKŁAD</w:t>
            </w:r>
          </w:p>
          <w:p w:rsidR="00627E9B" w:rsidRDefault="00627E9B" w:rsidP="00BE2502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DR A. BALCERZAK</w:t>
            </w:r>
          </w:p>
          <w:p w:rsidR="00627E9B" w:rsidRDefault="00627E9B" w:rsidP="00BE2502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24.02, 03.03, 17.03, 24.03, 21.04</w:t>
            </w:r>
          </w:p>
          <w:p w:rsidR="00627E9B" w:rsidRPr="00DC7555" w:rsidRDefault="00627E9B" w:rsidP="00366E3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A" w:rsidRPr="008E2C1A" w:rsidRDefault="008E2C1A" w:rsidP="008E2C1A">
            <w:pPr>
              <w:pStyle w:val="WW-Tekstpodstawowy2"/>
              <w:rPr>
                <w:bCs/>
                <w:color w:val="FF0000"/>
                <w:szCs w:val="18"/>
              </w:rPr>
            </w:pPr>
            <w:r w:rsidRPr="008E2C1A">
              <w:rPr>
                <w:bCs/>
                <w:color w:val="FF0000"/>
                <w:szCs w:val="18"/>
              </w:rPr>
              <w:t>13.00 -.15.15</w:t>
            </w:r>
          </w:p>
          <w:p w:rsidR="008E2C1A" w:rsidRPr="008E2C1A" w:rsidRDefault="008E2C1A" w:rsidP="008E2C1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E2C1A">
              <w:rPr>
                <w:b/>
                <w:bCs/>
                <w:sz w:val="20"/>
                <w:szCs w:val="20"/>
              </w:rPr>
              <w:t>ANATOMIA</w:t>
            </w:r>
          </w:p>
          <w:p w:rsidR="008E2C1A" w:rsidRPr="008E2C1A" w:rsidRDefault="008E2C1A" w:rsidP="008E2C1A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 xml:space="preserve">ĆWICZENIA </w:t>
            </w:r>
          </w:p>
          <w:p w:rsidR="008E2C1A" w:rsidRPr="008E2C1A" w:rsidRDefault="008E2C1A" w:rsidP="008E2C1A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>MGR G. JĘDROSZKA</w:t>
            </w:r>
          </w:p>
          <w:p w:rsidR="008E2C1A" w:rsidRPr="00CD59F3" w:rsidRDefault="008E2C1A" w:rsidP="008E2C1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11.03, 18.03, 01.04, 15.04, 29.04</w:t>
            </w:r>
          </w:p>
          <w:p w:rsidR="00627E9B" w:rsidRDefault="00627E9B" w:rsidP="00BE2502">
            <w:pPr>
              <w:pStyle w:val="WW-Tekstpodstawowy2"/>
              <w:rPr>
                <w:color w:val="FF0000"/>
                <w:szCs w:val="18"/>
              </w:rPr>
            </w:pPr>
          </w:p>
          <w:p w:rsidR="005B30AD" w:rsidRDefault="005B30AD" w:rsidP="005B30A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14.30 – 16.00</w:t>
            </w:r>
          </w:p>
          <w:p w:rsidR="005B30AD" w:rsidRDefault="005B30AD" w:rsidP="005B30AD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16.15 – 18.30</w:t>
            </w:r>
          </w:p>
          <w:p w:rsidR="005B30AD" w:rsidRPr="003A2BEF" w:rsidRDefault="005B30AD" w:rsidP="005B30A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A2BEF">
              <w:rPr>
                <w:b/>
                <w:bCs/>
                <w:sz w:val="20"/>
                <w:szCs w:val="20"/>
              </w:rPr>
              <w:t>BADANIA FIZYKALNE</w:t>
            </w:r>
          </w:p>
          <w:p w:rsidR="005B30AD" w:rsidRPr="00DE729B" w:rsidRDefault="005B30AD" w:rsidP="005B30A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 w:rsidR="00FA0645">
              <w:rPr>
                <w:bCs/>
                <w:color w:val="0070C0"/>
                <w:sz w:val="20"/>
                <w:szCs w:val="20"/>
              </w:rPr>
              <w:t>GR 1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DE729B">
              <w:rPr>
                <w:bCs/>
                <w:sz w:val="20"/>
                <w:szCs w:val="20"/>
              </w:rPr>
              <w:t>DR B. NOWACZYK</w:t>
            </w:r>
          </w:p>
          <w:p w:rsidR="005B30AD" w:rsidRPr="00DE729B" w:rsidRDefault="005B30AD" w:rsidP="005B30A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 w:rsidR="00FA0645">
              <w:rPr>
                <w:bCs/>
                <w:color w:val="0070C0"/>
                <w:sz w:val="20"/>
                <w:szCs w:val="20"/>
              </w:rPr>
              <w:t>GR 2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DE729B">
              <w:rPr>
                <w:bCs/>
                <w:sz w:val="20"/>
                <w:szCs w:val="20"/>
              </w:rPr>
              <w:t>MGR C. GLAZA</w:t>
            </w:r>
          </w:p>
          <w:p w:rsidR="005B30AD" w:rsidRPr="00DE729B" w:rsidRDefault="005B30AD" w:rsidP="005B30AD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25.03</w:t>
            </w:r>
          </w:p>
          <w:p w:rsidR="005B30AD" w:rsidRPr="00DE729B" w:rsidRDefault="005B30AD" w:rsidP="005B30AD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EC3059" w:rsidRDefault="00EC3059" w:rsidP="006D0A07">
            <w:pPr>
              <w:pStyle w:val="WW-Tekstpodstawowy2"/>
              <w:jc w:val="left"/>
              <w:rPr>
                <w:color w:val="FF0000"/>
                <w:szCs w:val="18"/>
              </w:rPr>
            </w:pPr>
          </w:p>
          <w:p w:rsidR="00FA0645" w:rsidRDefault="00FA0645" w:rsidP="00FA0645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14.30 – 16.00</w:t>
            </w:r>
          </w:p>
          <w:p w:rsidR="00FA0645" w:rsidRDefault="00FA0645" w:rsidP="00FA0645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16.15 – 18.30</w:t>
            </w:r>
          </w:p>
          <w:p w:rsidR="00FA0645" w:rsidRPr="003A2BEF" w:rsidRDefault="00FA0645" w:rsidP="00FA064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3A2BEF">
              <w:rPr>
                <w:b/>
                <w:bCs/>
                <w:sz w:val="20"/>
                <w:szCs w:val="20"/>
              </w:rPr>
              <w:t>BADANIA FIZYKALNE</w:t>
            </w:r>
          </w:p>
          <w:p w:rsidR="00FA0645" w:rsidRPr="00DE729B" w:rsidRDefault="00FA0645" w:rsidP="00FA0645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 3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DE729B">
              <w:rPr>
                <w:bCs/>
                <w:sz w:val="20"/>
                <w:szCs w:val="20"/>
              </w:rPr>
              <w:t>DR B. NOWACZYK</w:t>
            </w:r>
          </w:p>
          <w:p w:rsidR="00FA0645" w:rsidRPr="00DE729B" w:rsidRDefault="00FA0645" w:rsidP="00FA0645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sz w:val="20"/>
                <w:szCs w:val="20"/>
              </w:rPr>
              <w:t xml:space="preserve">ĆW. </w:t>
            </w:r>
            <w:r>
              <w:rPr>
                <w:bCs/>
                <w:color w:val="0070C0"/>
                <w:sz w:val="20"/>
                <w:szCs w:val="20"/>
              </w:rPr>
              <w:t>GR 4</w:t>
            </w:r>
            <w:r w:rsidRPr="00DE729B">
              <w:rPr>
                <w:bCs/>
                <w:color w:val="0070C0"/>
                <w:sz w:val="20"/>
                <w:szCs w:val="20"/>
              </w:rPr>
              <w:t xml:space="preserve">  </w:t>
            </w:r>
            <w:r w:rsidRPr="00DE729B">
              <w:rPr>
                <w:bCs/>
                <w:sz w:val="20"/>
                <w:szCs w:val="20"/>
              </w:rPr>
              <w:t>MGR C. GLAZA</w:t>
            </w:r>
          </w:p>
          <w:p w:rsidR="00FA0645" w:rsidRPr="00DE729B" w:rsidRDefault="00FA0645" w:rsidP="00FA0645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22.04</w:t>
            </w:r>
          </w:p>
          <w:p w:rsidR="00FA0645" w:rsidRPr="00DE729B" w:rsidRDefault="00FA0645" w:rsidP="00FA0645">
            <w:pPr>
              <w:pStyle w:val="WW-Tekstpodstawowy2"/>
              <w:rPr>
                <w:bCs/>
                <w:sz w:val="20"/>
                <w:szCs w:val="20"/>
              </w:rPr>
            </w:pPr>
            <w:r w:rsidRPr="00DE729B">
              <w:rPr>
                <w:bCs/>
                <w:color w:val="0070C0"/>
                <w:sz w:val="20"/>
                <w:szCs w:val="20"/>
              </w:rPr>
              <w:t>MCSM</w:t>
            </w:r>
          </w:p>
          <w:p w:rsidR="00FA0645" w:rsidRPr="00DC7555" w:rsidRDefault="00FA0645" w:rsidP="006D0A07">
            <w:pPr>
              <w:pStyle w:val="WW-Tekstpodstawowy2"/>
              <w:jc w:val="left"/>
              <w:rPr>
                <w:color w:val="FF0000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07" w:rsidRDefault="006D0A07" w:rsidP="006D0A07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12.30 – 14.45</w:t>
            </w:r>
          </w:p>
          <w:p w:rsidR="006D0A07" w:rsidRDefault="006D0A07" w:rsidP="006D0A07">
            <w:pPr>
              <w:pStyle w:val="WW-Tekstpodstawowy2"/>
              <w:rPr>
                <w:bCs/>
                <w:szCs w:val="18"/>
              </w:rPr>
            </w:pPr>
            <w:r w:rsidRPr="001B1DF1">
              <w:rPr>
                <w:b/>
                <w:bCs/>
                <w:sz w:val="20"/>
                <w:szCs w:val="20"/>
              </w:rPr>
              <w:t>WYCHOWANIE FIZYCZNE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 w:rsidRPr="001B1DF1">
              <w:rPr>
                <w:sz w:val="20"/>
                <w:szCs w:val="20"/>
              </w:rPr>
              <w:t>Ć</w:t>
            </w:r>
            <w:r w:rsidRPr="001B1DF1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color w:val="0070C0"/>
                <w:sz w:val="20"/>
                <w:szCs w:val="20"/>
              </w:rPr>
              <w:t>GR. 1</w:t>
            </w:r>
            <w:r w:rsidRPr="001B1DF1">
              <w:rPr>
                <w:bCs/>
                <w:color w:val="0070C0"/>
                <w:sz w:val="20"/>
                <w:szCs w:val="20"/>
              </w:rPr>
              <w:t xml:space="preserve">                                                 </w:t>
            </w:r>
            <w:r>
              <w:rPr>
                <w:bCs/>
                <w:szCs w:val="18"/>
              </w:rPr>
              <w:t>26.03, 18.06</w:t>
            </w:r>
          </w:p>
          <w:p w:rsidR="006D0A07" w:rsidRPr="00DE729B" w:rsidRDefault="006D0A07" w:rsidP="006D0A07">
            <w:pPr>
              <w:pStyle w:val="WW-Tekstpodstawowy2"/>
              <w:rPr>
                <w:bCs/>
                <w:szCs w:val="18"/>
              </w:rPr>
            </w:pPr>
          </w:p>
          <w:p w:rsidR="006D0A07" w:rsidRDefault="006D0A07" w:rsidP="006D0A07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12.30 – 14.45</w:t>
            </w:r>
          </w:p>
          <w:p w:rsidR="006D0A07" w:rsidRDefault="006D0A07" w:rsidP="006D0A07">
            <w:pPr>
              <w:pStyle w:val="WW-Tekstpodstawowy2"/>
              <w:rPr>
                <w:bCs/>
                <w:szCs w:val="18"/>
              </w:rPr>
            </w:pPr>
            <w:r w:rsidRPr="001B1DF1">
              <w:rPr>
                <w:b/>
                <w:bCs/>
                <w:sz w:val="20"/>
                <w:szCs w:val="20"/>
              </w:rPr>
              <w:t>WYCHOWANIE FIZYCZNE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 w:rsidRPr="001B1DF1">
              <w:rPr>
                <w:sz w:val="20"/>
                <w:szCs w:val="20"/>
              </w:rPr>
              <w:t>Ć</w:t>
            </w:r>
            <w:r w:rsidRPr="001B1DF1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791F97">
              <w:rPr>
                <w:bCs/>
                <w:color w:val="0070C0"/>
                <w:sz w:val="20"/>
                <w:szCs w:val="20"/>
              </w:rPr>
              <w:t xml:space="preserve">GR. 2                                                   </w:t>
            </w:r>
            <w:r>
              <w:rPr>
                <w:bCs/>
                <w:szCs w:val="18"/>
              </w:rPr>
              <w:t>23.04, 14.05</w:t>
            </w:r>
          </w:p>
          <w:p w:rsidR="00627E9B" w:rsidRPr="00DC7555" w:rsidRDefault="00627E9B" w:rsidP="00BE2502">
            <w:pPr>
              <w:pStyle w:val="WW-Tekstpodstawowy2"/>
              <w:rPr>
                <w:color w:val="FF0000"/>
                <w:szCs w:val="18"/>
              </w:rPr>
            </w:pPr>
          </w:p>
        </w:tc>
      </w:tr>
      <w:tr w:rsidR="00627E9B" w:rsidTr="008B33B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9B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627E9B" w:rsidRPr="00D10944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</w:p>
          <w:p w:rsidR="00627E9B" w:rsidRPr="00DC7555" w:rsidRDefault="00627E9B">
            <w:pPr>
              <w:jc w:val="center"/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C7555" w:rsidRDefault="00627E9B" w:rsidP="005B30AD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C7555" w:rsidRDefault="00627E9B" w:rsidP="00BE2502">
            <w:pPr>
              <w:pStyle w:val="WW-Tekstpodstawowy2"/>
              <w:rPr>
                <w:color w:val="FF0000"/>
                <w:szCs w:val="18"/>
              </w:rPr>
            </w:pPr>
            <w:r w:rsidRPr="00DC7555">
              <w:rPr>
                <w:color w:val="FF0000"/>
                <w:szCs w:val="18"/>
              </w:rPr>
              <w:t>15.30-17.00</w:t>
            </w:r>
          </w:p>
          <w:p w:rsidR="00627E9B" w:rsidRPr="00DC7555" w:rsidRDefault="00627E9B" w:rsidP="00BE2502">
            <w:pPr>
              <w:pStyle w:val="WW-Tekstpodstawowy2"/>
              <w:rPr>
                <w:color w:val="FF0000"/>
                <w:szCs w:val="18"/>
              </w:rPr>
            </w:pPr>
            <w:r w:rsidRPr="00DC7555">
              <w:rPr>
                <w:color w:val="FF0000"/>
                <w:szCs w:val="18"/>
              </w:rPr>
              <w:t>17.15-19.30</w:t>
            </w:r>
          </w:p>
          <w:p w:rsidR="00627E9B" w:rsidRPr="00BE2502" w:rsidRDefault="00627E9B" w:rsidP="00BE2502">
            <w:pPr>
              <w:pStyle w:val="WW-Tekstpodstawowy2"/>
              <w:rPr>
                <w:b/>
                <w:szCs w:val="18"/>
              </w:rPr>
            </w:pPr>
            <w:r w:rsidRPr="00BE2502">
              <w:rPr>
                <w:b/>
                <w:szCs w:val="18"/>
              </w:rPr>
              <w:t>ANATOMIA</w:t>
            </w:r>
          </w:p>
          <w:p w:rsidR="00627E9B" w:rsidRDefault="00627E9B" w:rsidP="00BE2502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WYKŁAD</w:t>
            </w:r>
          </w:p>
          <w:p w:rsidR="00627E9B" w:rsidRDefault="00627E9B" w:rsidP="00BE2502">
            <w:pPr>
              <w:pStyle w:val="WW-Tekstpodstawowy2"/>
              <w:rPr>
                <w:szCs w:val="18"/>
              </w:rPr>
            </w:pPr>
            <w:r>
              <w:rPr>
                <w:szCs w:val="18"/>
              </w:rPr>
              <w:t>DR I. URBANIAK</w:t>
            </w:r>
          </w:p>
          <w:p w:rsidR="00627E9B" w:rsidRPr="00DC7555" w:rsidRDefault="00627E9B" w:rsidP="00BE2502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szCs w:val="18"/>
              </w:rPr>
              <w:t>24.02, 03.03, 17.03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A" w:rsidRPr="008E2C1A" w:rsidRDefault="008E2C1A" w:rsidP="008E2C1A">
            <w:pPr>
              <w:pStyle w:val="WW-Tekstpodstawowy2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15.30- 17.4</w:t>
            </w:r>
            <w:r w:rsidRPr="008E2C1A">
              <w:rPr>
                <w:bCs/>
                <w:color w:val="FF0000"/>
                <w:szCs w:val="18"/>
              </w:rPr>
              <w:t>5</w:t>
            </w:r>
          </w:p>
          <w:p w:rsidR="008E2C1A" w:rsidRPr="008E2C1A" w:rsidRDefault="008E2C1A" w:rsidP="008E2C1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E2C1A">
              <w:rPr>
                <w:b/>
                <w:bCs/>
                <w:sz w:val="20"/>
                <w:szCs w:val="20"/>
              </w:rPr>
              <w:t>SOCJOLOGIA</w:t>
            </w:r>
          </w:p>
          <w:p w:rsidR="008E2C1A" w:rsidRPr="008E2C1A" w:rsidRDefault="008E2C1A" w:rsidP="008E2C1A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  <w:r w:rsidRPr="008E2C1A">
              <w:rPr>
                <w:bCs/>
                <w:sz w:val="20"/>
                <w:szCs w:val="20"/>
              </w:rPr>
              <w:t xml:space="preserve"> </w:t>
            </w:r>
          </w:p>
          <w:p w:rsidR="008E2C1A" w:rsidRPr="008E2C1A" w:rsidRDefault="008E2C1A" w:rsidP="008E2C1A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>MGR A. STANISZEWSKI</w:t>
            </w:r>
          </w:p>
          <w:p w:rsidR="008E2C1A" w:rsidRPr="00CD59F3" w:rsidRDefault="008E2C1A" w:rsidP="008E2C1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11.03, 18.03, 01.04, 15.04, 29.04</w:t>
            </w:r>
          </w:p>
          <w:p w:rsidR="00627E9B" w:rsidRPr="00DC7555" w:rsidRDefault="00627E9B" w:rsidP="008E2C1A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10944" w:rsidRDefault="00627E9B" w:rsidP="00627E9B">
            <w:pPr>
              <w:pStyle w:val="WW-Tekstpodstawowy2"/>
              <w:rPr>
                <w:bCs/>
                <w:color w:val="FF0000"/>
                <w:sz w:val="20"/>
                <w:szCs w:val="20"/>
                <w:highlight w:val="yellow"/>
              </w:rPr>
            </w:pPr>
          </w:p>
        </w:tc>
      </w:tr>
      <w:tr w:rsidR="00627E9B" w:rsidTr="008B33B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9B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627E9B" w:rsidRPr="00D10944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17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15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-18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45</w:t>
            </w:r>
          </w:p>
          <w:p w:rsidR="00627E9B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CD59F3" w:rsidRDefault="00627E9B" w:rsidP="00D10944">
            <w:pPr>
              <w:pStyle w:val="WW-Tekstpodstawowy2"/>
              <w:rPr>
                <w:bCs/>
                <w:color w:val="FF0000"/>
                <w:szCs w:val="18"/>
              </w:rPr>
            </w:pPr>
            <w:r w:rsidRPr="00CD59F3">
              <w:rPr>
                <w:bCs/>
                <w:color w:val="FF0000"/>
                <w:szCs w:val="18"/>
              </w:rPr>
              <w:t>16.30-18.00</w:t>
            </w:r>
          </w:p>
          <w:p w:rsidR="00627E9B" w:rsidRPr="00CD59F3" w:rsidRDefault="00627E9B" w:rsidP="00D10944">
            <w:pPr>
              <w:pStyle w:val="WW-Tekstpodstawowy2"/>
              <w:rPr>
                <w:bCs/>
                <w:color w:val="FF0000"/>
                <w:szCs w:val="18"/>
              </w:rPr>
            </w:pPr>
            <w:r w:rsidRPr="00CD59F3">
              <w:rPr>
                <w:bCs/>
                <w:color w:val="FF0000"/>
                <w:szCs w:val="18"/>
              </w:rPr>
              <w:t>18.15-20.30</w:t>
            </w:r>
          </w:p>
          <w:p w:rsidR="00627E9B" w:rsidRPr="00D10944" w:rsidRDefault="00627E9B" w:rsidP="00D1094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10944">
              <w:rPr>
                <w:b/>
                <w:bCs/>
                <w:sz w:val="20"/>
                <w:szCs w:val="20"/>
              </w:rPr>
              <w:t>PATOLOGIA</w:t>
            </w:r>
          </w:p>
          <w:p w:rsidR="00627E9B" w:rsidRDefault="00627E9B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627E9B" w:rsidRDefault="00627E9B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LEK. O. SCRINSCAIA</w:t>
            </w:r>
          </w:p>
          <w:p w:rsidR="00627E9B" w:rsidRPr="00CD59F3" w:rsidRDefault="00366E3D" w:rsidP="00D10944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21.02, 07</w:t>
            </w:r>
            <w:r w:rsidR="00627E9B" w:rsidRPr="00CD59F3">
              <w:rPr>
                <w:bCs/>
                <w:szCs w:val="18"/>
              </w:rPr>
              <w:t>.03, 04.04</w:t>
            </w:r>
          </w:p>
          <w:p w:rsidR="00627E9B" w:rsidRDefault="00627E9B" w:rsidP="00D10944">
            <w:pPr>
              <w:pStyle w:val="WW-Tekstpodstawowy2"/>
              <w:rPr>
                <w:bCs/>
                <w:sz w:val="20"/>
                <w:szCs w:val="20"/>
              </w:rPr>
            </w:pPr>
          </w:p>
          <w:p w:rsidR="00627E9B" w:rsidRPr="00CD59F3" w:rsidRDefault="00627E9B" w:rsidP="00D10944">
            <w:pPr>
              <w:pStyle w:val="WW-Tekstpodstawowy2"/>
              <w:rPr>
                <w:bCs/>
                <w:color w:val="FF0000"/>
                <w:szCs w:val="18"/>
              </w:rPr>
            </w:pPr>
            <w:r w:rsidRPr="00CD59F3">
              <w:rPr>
                <w:bCs/>
                <w:color w:val="FF0000"/>
                <w:szCs w:val="18"/>
              </w:rPr>
              <w:t>16.30-18.00</w:t>
            </w:r>
          </w:p>
          <w:p w:rsidR="00627E9B" w:rsidRPr="00CD59F3" w:rsidRDefault="00627E9B" w:rsidP="00D10944">
            <w:pPr>
              <w:pStyle w:val="WW-Tekstpodstawowy2"/>
              <w:rPr>
                <w:bCs/>
                <w:color w:val="FF0000"/>
                <w:szCs w:val="18"/>
              </w:rPr>
            </w:pPr>
            <w:r w:rsidRPr="00CD59F3">
              <w:rPr>
                <w:bCs/>
                <w:color w:val="FF0000"/>
                <w:szCs w:val="18"/>
              </w:rPr>
              <w:t>18.15-20.30</w:t>
            </w:r>
          </w:p>
          <w:p w:rsidR="00627E9B" w:rsidRPr="00D10944" w:rsidRDefault="00627E9B" w:rsidP="00D1094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10944">
              <w:rPr>
                <w:b/>
                <w:bCs/>
                <w:sz w:val="20"/>
                <w:szCs w:val="20"/>
              </w:rPr>
              <w:t>BADANIA FIZYKALNE</w:t>
            </w:r>
          </w:p>
          <w:p w:rsidR="00627E9B" w:rsidRDefault="00627E9B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:rsidR="00627E9B" w:rsidRDefault="00627E9B" w:rsidP="00D1094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K. JUSZCZAK</w:t>
            </w:r>
          </w:p>
          <w:p w:rsidR="00627E9B" w:rsidRPr="00CD59F3" w:rsidRDefault="00366E3D" w:rsidP="00D10944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21</w:t>
            </w:r>
            <w:r w:rsidR="00627E9B" w:rsidRPr="00CD59F3">
              <w:rPr>
                <w:bCs/>
                <w:szCs w:val="18"/>
              </w:rPr>
              <w:t>.03, 18.04</w:t>
            </w:r>
          </w:p>
          <w:p w:rsidR="00627E9B" w:rsidRPr="00DC7555" w:rsidRDefault="00627E9B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97" w:rsidRDefault="00E732EF" w:rsidP="00791F97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16.45 – 18.15</w:t>
            </w:r>
          </w:p>
          <w:p w:rsidR="00E732EF" w:rsidRDefault="00E732EF" w:rsidP="00791F97">
            <w:pPr>
              <w:pStyle w:val="WW-Tekstpodstawowy2"/>
              <w:rPr>
                <w:color w:val="FF0000"/>
                <w:szCs w:val="18"/>
              </w:rPr>
            </w:pPr>
            <w:r>
              <w:rPr>
                <w:color w:val="FF0000"/>
                <w:szCs w:val="18"/>
              </w:rPr>
              <w:t>18.30 – 20.00</w:t>
            </w:r>
          </w:p>
          <w:p w:rsidR="00791F97" w:rsidRDefault="00791F97" w:rsidP="00791F97">
            <w:pPr>
              <w:pStyle w:val="WW-Tekstpodstawowy2"/>
              <w:rPr>
                <w:bCs/>
                <w:szCs w:val="18"/>
              </w:rPr>
            </w:pPr>
            <w:r w:rsidRPr="001B1DF1">
              <w:rPr>
                <w:b/>
                <w:bCs/>
                <w:sz w:val="20"/>
                <w:szCs w:val="20"/>
              </w:rPr>
              <w:t>WYCHOWANIE FIZYCZNE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B1DF1">
              <w:rPr>
                <w:bCs/>
                <w:sz w:val="20"/>
                <w:szCs w:val="20"/>
              </w:rPr>
              <w:t xml:space="preserve">                                      </w:t>
            </w:r>
            <w:r w:rsidRPr="001B1DF1">
              <w:rPr>
                <w:sz w:val="20"/>
                <w:szCs w:val="20"/>
              </w:rPr>
              <w:t>Ć</w:t>
            </w:r>
            <w:r w:rsidRPr="001B1DF1">
              <w:rPr>
                <w:bCs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color w:val="0070C0"/>
                <w:sz w:val="20"/>
                <w:szCs w:val="20"/>
              </w:rPr>
              <w:t xml:space="preserve">GR. </w:t>
            </w:r>
            <w:r w:rsidR="00D920E6">
              <w:rPr>
                <w:bCs/>
                <w:color w:val="0070C0"/>
                <w:sz w:val="20"/>
                <w:szCs w:val="20"/>
              </w:rPr>
              <w:t>1</w:t>
            </w:r>
            <w:r>
              <w:rPr>
                <w:bCs/>
                <w:color w:val="0070C0"/>
                <w:sz w:val="20"/>
                <w:szCs w:val="20"/>
              </w:rPr>
              <w:t xml:space="preserve">                                                   </w:t>
            </w:r>
            <w:r w:rsidR="00D920E6">
              <w:rPr>
                <w:bCs/>
                <w:szCs w:val="18"/>
              </w:rPr>
              <w:t>10.03, 31.03, 14.04</w:t>
            </w:r>
            <w:bookmarkStart w:id="0" w:name="_GoBack"/>
            <w:bookmarkEnd w:id="0"/>
          </w:p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8E2C1A" w:rsidRDefault="00627E9B" w:rsidP="008E2C1A">
            <w:pPr>
              <w:pStyle w:val="WW-Tekstpodstawowy2"/>
              <w:rPr>
                <w:bCs/>
                <w:color w:val="FF0000"/>
                <w:szCs w:val="18"/>
              </w:rPr>
            </w:pPr>
            <w:r w:rsidRPr="008E2C1A">
              <w:rPr>
                <w:bCs/>
                <w:color w:val="FF0000"/>
                <w:szCs w:val="18"/>
              </w:rPr>
              <w:t>18.00-20.15</w:t>
            </w:r>
          </w:p>
          <w:p w:rsidR="00627E9B" w:rsidRPr="008E2C1A" w:rsidRDefault="008E2C1A" w:rsidP="00627E9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8E2C1A">
              <w:rPr>
                <w:b/>
                <w:bCs/>
                <w:sz w:val="20"/>
                <w:szCs w:val="20"/>
              </w:rPr>
              <w:t>SOCJOLOGIA</w:t>
            </w:r>
          </w:p>
          <w:p w:rsidR="00627E9B" w:rsidRPr="008E2C1A" w:rsidRDefault="00627E9B" w:rsidP="00627E9B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 xml:space="preserve">ĆWICZENIA </w:t>
            </w:r>
          </w:p>
          <w:p w:rsidR="00627E9B" w:rsidRPr="008E2C1A" w:rsidRDefault="00627E9B" w:rsidP="00627E9B">
            <w:pPr>
              <w:pStyle w:val="WW-Tekstpodstawowy2"/>
              <w:rPr>
                <w:bCs/>
                <w:sz w:val="20"/>
                <w:szCs w:val="20"/>
              </w:rPr>
            </w:pPr>
            <w:r w:rsidRPr="008E2C1A">
              <w:rPr>
                <w:bCs/>
                <w:sz w:val="20"/>
                <w:szCs w:val="20"/>
              </w:rPr>
              <w:t xml:space="preserve">MGR </w:t>
            </w:r>
            <w:r w:rsidR="008E2C1A" w:rsidRPr="008E2C1A">
              <w:rPr>
                <w:bCs/>
                <w:sz w:val="20"/>
                <w:szCs w:val="20"/>
              </w:rPr>
              <w:t>A. STANISZEWSKI</w:t>
            </w:r>
          </w:p>
          <w:p w:rsidR="008E2C1A" w:rsidRPr="00CD59F3" w:rsidRDefault="008E2C1A" w:rsidP="008E2C1A">
            <w:pPr>
              <w:pStyle w:val="WW-Tekstpodstawowy2"/>
              <w:rPr>
                <w:bCs/>
                <w:szCs w:val="18"/>
              </w:rPr>
            </w:pPr>
            <w:r>
              <w:rPr>
                <w:bCs/>
                <w:szCs w:val="18"/>
              </w:rPr>
              <w:t>11.03, 18.03, 01.04, 15.04, 29.04</w:t>
            </w:r>
          </w:p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F1" w:rsidRPr="00BE38D9" w:rsidRDefault="001B1DF1" w:rsidP="001B1DF1">
            <w:pPr>
              <w:pStyle w:val="WW-Tekstpodstawowy2"/>
              <w:rPr>
                <w:bCs/>
                <w:color w:val="FF0000"/>
                <w:szCs w:val="18"/>
              </w:rPr>
            </w:pPr>
            <w:r w:rsidRPr="00BE38D9">
              <w:rPr>
                <w:bCs/>
                <w:color w:val="FF0000"/>
                <w:szCs w:val="18"/>
              </w:rPr>
              <w:t>17.00 - 19.15</w:t>
            </w:r>
          </w:p>
          <w:p w:rsidR="00627E9B" w:rsidRPr="00BE38D9" w:rsidRDefault="001B1DF1" w:rsidP="001B1DF1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BE38D9">
              <w:rPr>
                <w:rFonts w:ascii="Arial Narrow" w:hAnsi="Arial Narrow"/>
                <w:b/>
                <w:bCs/>
                <w:sz w:val="18"/>
                <w:szCs w:val="18"/>
              </w:rPr>
              <w:t>JĘZYK ANGIELSKI</w:t>
            </w:r>
            <w:r w:rsidRPr="00BE38D9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              </w:t>
            </w:r>
            <w:r w:rsidR="00BE38D9">
              <w:rPr>
                <w:rFonts w:ascii="Arial Narrow" w:hAnsi="Arial Narrow"/>
                <w:bCs/>
                <w:sz w:val="18"/>
                <w:szCs w:val="18"/>
              </w:rPr>
              <w:t xml:space="preserve">      </w:t>
            </w:r>
            <w:r w:rsidRPr="00BE38D9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BE38D9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MGR K. MAK                                             </w:t>
            </w:r>
            <w:r w:rsidR="00BE38D9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      </w:t>
            </w:r>
            <w:r w:rsidRPr="00BE38D9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  </w:t>
            </w:r>
            <w:r w:rsidRPr="00BE38D9">
              <w:rPr>
                <w:rFonts w:ascii="Arial Narrow" w:hAnsi="Arial Narrow" w:cs="Times New Roman"/>
                <w:sz w:val="18"/>
                <w:szCs w:val="18"/>
              </w:rPr>
              <w:t>Ć</w:t>
            </w:r>
            <w:r w:rsidRPr="00BE38D9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W. </w:t>
            </w:r>
            <w:r w:rsidRPr="00BE38D9">
              <w:rPr>
                <w:rFonts w:ascii="Arial Narrow" w:hAnsi="Arial Narrow" w:cs="Times New Roman"/>
                <w:bCs/>
                <w:color w:val="0070C0"/>
                <w:sz w:val="18"/>
                <w:szCs w:val="18"/>
              </w:rPr>
              <w:t xml:space="preserve">GR. 1                                                </w:t>
            </w:r>
            <w:r w:rsidR="00BE38D9">
              <w:rPr>
                <w:rFonts w:ascii="Arial Narrow" w:hAnsi="Arial Narrow" w:cs="Times New Roman"/>
                <w:bCs/>
                <w:color w:val="0070C0"/>
                <w:sz w:val="18"/>
                <w:szCs w:val="18"/>
              </w:rPr>
              <w:t xml:space="preserve">       </w:t>
            </w:r>
            <w:r w:rsidRPr="00BE38D9">
              <w:rPr>
                <w:rFonts w:ascii="Arial Narrow" w:hAnsi="Arial Narrow" w:cs="Times New Roman"/>
                <w:bCs/>
                <w:color w:val="0070C0"/>
                <w:sz w:val="18"/>
                <w:szCs w:val="18"/>
              </w:rPr>
              <w:t xml:space="preserve"> </w:t>
            </w:r>
            <w:r w:rsidRPr="00BE38D9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26.02, 05.03, 12.03, 19.03, 02.04  </w:t>
            </w:r>
          </w:p>
          <w:p w:rsidR="001B1DF1" w:rsidRPr="00BE38D9" w:rsidRDefault="001B1DF1" w:rsidP="001B1DF1">
            <w:pPr>
              <w:pStyle w:val="WW-Tekstpodstawowy2"/>
              <w:rPr>
                <w:bCs/>
                <w:color w:val="FF0000"/>
                <w:szCs w:val="18"/>
              </w:rPr>
            </w:pPr>
            <w:r w:rsidRPr="00BE38D9">
              <w:rPr>
                <w:bCs/>
                <w:color w:val="FF0000"/>
                <w:szCs w:val="18"/>
              </w:rPr>
              <w:t>17.00 - 19.15</w:t>
            </w:r>
          </w:p>
          <w:p w:rsidR="001B1DF1" w:rsidRPr="006D0A07" w:rsidRDefault="001B1DF1" w:rsidP="006D0A07">
            <w:pPr>
              <w:spacing w:line="240" w:lineRule="auto"/>
              <w:jc w:val="center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BE38D9">
              <w:rPr>
                <w:rFonts w:ascii="Arial Narrow" w:hAnsi="Arial Narrow"/>
                <w:b/>
                <w:bCs/>
                <w:sz w:val="18"/>
                <w:szCs w:val="18"/>
              </w:rPr>
              <w:t>WYCHOWANIE FIZYCZNE</w:t>
            </w:r>
            <w:r w:rsidRPr="00BE38D9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                 </w:t>
            </w:r>
            <w:r w:rsidRPr="00BE38D9">
              <w:rPr>
                <w:rFonts w:ascii="Arial Narrow" w:hAnsi="Arial Narrow" w:cs="Times New Roman"/>
                <w:sz w:val="18"/>
                <w:szCs w:val="18"/>
              </w:rPr>
              <w:t>Ć</w:t>
            </w:r>
            <w:r w:rsidRPr="00BE38D9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W. </w:t>
            </w:r>
            <w:r w:rsidRPr="00BE38D9">
              <w:rPr>
                <w:rFonts w:ascii="Arial Narrow" w:hAnsi="Arial Narrow" w:cs="Times New Roman"/>
                <w:bCs/>
                <w:color w:val="0070C0"/>
                <w:sz w:val="18"/>
                <w:szCs w:val="18"/>
              </w:rPr>
              <w:t xml:space="preserve">GR. 2                                                 </w:t>
            </w:r>
            <w:r w:rsidR="00BE38D9">
              <w:rPr>
                <w:rFonts w:ascii="Arial Narrow" w:hAnsi="Arial Narrow" w:cs="Times New Roman"/>
                <w:bCs/>
                <w:color w:val="0070C0"/>
                <w:sz w:val="18"/>
                <w:szCs w:val="18"/>
              </w:rPr>
              <w:t xml:space="preserve">       </w:t>
            </w:r>
            <w:r w:rsidRPr="00BE38D9">
              <w:rPr>
                <w:rFonts w:ascii="Arial Narrow" w:hAnsi="Arial Narrow" w:cs="Times New Roman"/>
                <w:bCs/>
                <w:sz w:val="18"/>
                <w:szCs w:val="18"/>
              </w:rPr>
              <w:t>26.02, 0</w:t>
            </w:r>
            <w:r w:rsidR="006D0A07">
              <w:rPr>
                <w:rFonts w:ascii="Arial Narrow" w:hAnsi="Arial Narrow" w:cs="Times New Roman"/>
                <w:bCs/>
                <w:sz w:val="18"/>
                <w:szCs w:val="18"/>
              </w:rPr>
              <w:t>5.03, 12.03, 19.03, 02.04</w:t>
            </w:r>
            <w:r w:rsidRPr="001B1DF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27E9B" w:rsidTr="008B33B0">
        <w:trPr>
          <w:cantSplit/>
          <w:trHeight w:val="913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9B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  <w:p w:rsidR="00627E9B" w:rsidRPr="00D10944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>19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00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</w:rPr>
              <w:t xml:space="preserve"> -20</w:t>
            </w:r>
            <w:r>
              <w:rPr>
                <w:rFonts w:ascii="Arial Narrow" w:hAnsi="Arial Narrow"/>
                <w:bCs/>
                <w:color w:val="0070C0"/>
                <w:sz w:val="18"/>
                <w:szCs w:val="18"/>
                <w:vertAlign w:val="superscript"/>
              </w:rPr>
              <w:t>30</w:t>
            </w:r>
          </w:p>
          <w:p w:rsidR="00627E9B" w:rsidRDefault="00627E9B" w:rsidP="00D10944">
            <w:pPr>
              <w:jc w:val="center"/>
              <w:rPr>
                <w:rFonts w:ascii="Arial Narrow" w:hAnsi="Arial Narrow"/>
                <w:bCs/>
                <w:color w:val="0070C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C7555" w:rsidRDefault="00627E9B" w:rsidP="00D10944">
            <w:pPr>
              <w:pStyle w:val="WW-Tekstpodstawowy2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9B" w:rsidRPr="00DC7555" w:rsidRDefault="00627E9B" w:rsidP="00694BAD">
            <w:pPr>
              <w:pStyle w:val="WW-Tekstpodstawowy2"/>
              <w:rPr>
                <w:color w:val="FF0000"/>
                <w:szCs w:val="18"/>
              </w:rPr>
            </w:pPr>
          </w:p>
        </w:tc>
      </w:tr>
    </w:tbl>
    <w:p w:rsidR="004943EB" w:rsidRDefault="004943EB"/>
    <w:p w:rsidR="00633EFE" w:rsidRDefault="00633EFE"/>
    <w:p w:rsidR="00633EFE" w:rsidRDefault="00633EFE"/>
    <w:p w:rsidR="00633EFE" w:rsidRDefault="00633EFE"/>
    <w:p w:rsidR="00633EFE" w:rsidRDefault="00633EFE"/>
    <w:p w:rsidR="00F000AF" w:rsidRDefault="00F000AF"/>
    <w:sectPr w:rsidR="00F000AF" w:rsidSect="00694B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25E81"/>
    <w:rsid w:val="0005346A"/>
    <w:rsid w:val="00135CC0"/>
    <w:rsid w:val="001B1DF1"/>
    <w:rsid w:val="00273AA0"/>
    <w:rsid w:val="00366E3D"/>
    <w:rsid w:val="003A2BEF"/>
    <w:rsid w:val="003C5BD4"/>
    <w:rsid w:val="003E3A9E"/>
    <w:rsid w:val="004943EB"/>
    <w:rsid w:val="004B5DBD"/>
    <w:rsid w:val="005B30AD"/>
    <w:rsid w:val="00627E9B"/>
    <w:rsid w:val="00633EFE"/>
    <w:rsid w:val="00656EB6"/>
    <w:rsid w:val="00694BAD"/>
    <w:rsid w:val="006C2013"/>
    <w:rsid w:val="006D0A07"/>
    <w:rsid w:val="007013C9"/>
    <w:rsid w:val="00791F97"/>
    <w:rsid w:val="007F745C"/>
    <w:rsid w:val="00841703"/>
    <w:rsid w:val="008B33B0"/>
    <w:rsid w:val="008E2C1A"/>
    <w:rsid w:val="00A81D4C"/>
    <w:rsid w:val="00AA7B4F"/>
    <w:rsid w:val="00BE2502"/>
    <w:rsid w:val="00BE38D9"/>
    <w:rsid w:val="00C5138F"/>
    <w:rsid w:val="00C71BC6"/>
    <w:rsid w:val="00CA075E"/>
    <w:rsid w:val="00CD59F3"/>
    <w:rsid w:val="00D10944"/>
    <w:rsid w:val="00D1559D"/>
    <w:rsid w:val="00D920E6"/>
    <w:rsid w:val="00DC7555"/>
    <w:rsid w:val="00DE729B"/>
    <w:rsid w:val="00E21125"/>
    <w:rsid w:val="00E732EF"/>
    <w:rsid w:val="00EC3059"/>
    <w:rsid w:val="00F000AF"/>
    <w:rsid w:val="00F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8451-AA1F-4E76-96B2-83710472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CCC79893</Template>
  <TotalTime>210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Agnieszka Nowak</cp:lastModifiedBy>
  <cp:revision>28</cp:revision>
  <dcterms:created xsi:type="dcterms:W3CDTF">2021-09-27T14:23:00Z</dcterms:created>
  <dcterms:modified xsi:type="dcterms:W3CDTF">2023-03-06T09:55:00Z</dcterms:modified>
</cp:coreProperties>
</file>