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378DAB" w14:textId="77777777" w:rsidR="00BC3E2B" w:rsidRDefault="00BC3E2B" w:rsidP="008E3500">
      <w:pPr>
        <w:rPr>
          <w:rFonts w:cs="Tahoma"/>
          <w:b/>
          <w:bCs/>
        </w:rPr>
      </w:pPr>
    </w:p>
    <w:p w14:paraId="6342C996" w14:textId="623BBD38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016187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016187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143C720F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6DF078DF" w14:textId="2C895E40" w:rsidR="008E3500" w:rsidRDefault="00DC5D37" w:rsidP="00EE7A0B">
      <w:pPr>
        <w:jc w:val="center"/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</w:t>
      </w:r>
      <w:r w:rsidR="004C4EB1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016187">
        <w:rPr>
          <w:b/>
          <w:bCs/>
          <w:color w:val="00B0F0"/>
        </w:rPr>
        <w:t>1</w:t>
      </w:r>
      <w:r w:rsidR="004C4EB1">
        <w:rPr>
          <w:b/>
          <w:bCs/>
          <w:color w:val="00B0F0"/>
        </w:rPr>
        <w:t>I</w:t>
      </w:r>
      <w:r w:rsidR="00EE7A0B">
        <w:rPr>
          <w:b/>
          <w:bCs/>
          <w:color w:val="00B0F0"/>
        </w:rPr>
        <w:t xml:space="preserve">  </w:t>
      </w:r>
      <w:r w:rsidR="008E3500">
        <w:rPr>
          <w:rFonts w:ascii="Comic Sans MS" w:hAnsi="Comic Sans MS"/>
          <w:b/>
          <w:bCs/>
          <w:color w:val="FF000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F7796E">
        <w:rPr>
          <w:rFonts w:ascii="Comic Sans MS" w:hAnsi="Comic Sans MS" w:cs="Tahoma"/>
          <w:b/>
          <w:bCs/>
        </w:rPr>
        <w:t>P</w:t>
      </w:r>
      <w:r w:rsidR="009E64AA">
        <w:rPr>
          <w:rFonts w:ascii="Comic Sans MS" w:hAnsi="Comic Sans MS" w:cs="Tahoma"/>
          <w:b/>
          <w:bCs/>
        </w:rPr>
        <w:t xml:space="preserve">OŁOŻNISTWO </w:t>
      </w:r>
      <w:r w:rsidR="00A866C5" w:rsidRPr="00A866C5">
        <w:rPr>
          <w:rFonts w:ascii="Comic Sans MS" w:hAnsi="Comic Sans MS" w:cs="Tahoma"/>
          <w:b/>
          <w:bCs/>
        </w:rPr>
        <w:t>POMOSTOWE</w:t>
      </w:r>
      <w:r w:rsidR="009E64AA">
        <w:rPr>
          <w:rFonts w:ascii="Comic Sans MS" w:hAnsi="Comic Sans MS" w:cs="Tahoma"/>
          <w:b/>
          <w:bCs/>
          <w:color w:val="0000FF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</w:rPr>
        <w:t xml:space="preserve">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30183D">
        <w:rPr>
          <w:rFonts w:ascii="Comic Sans MS" w:hAnsi="Comic Sans MS"/>
          <w:b/>
          <w:bCs/>
          <w:color w:val="00B0F0"/>
        </w:rPr>
        <w:t>10</w:t>
      </w:r>
    </w:p>
    <w:p w14:paraId="3D59F188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3099" w:type="dxa"/>
        <w:tblInd w:w="-5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11"/>
        <w:gridCol w:w="4394"/>
        <w:gridCol w:w="4394"/>
      </w:tblGrid>
      <w:tr w:rsidR="00BC417D" w14:paraId="7F81D4B7" w14:textId="77777777" w:rsidTr="009E64AA">
        <w:trPr>
          <w:tblHeader/>
        </w:trPr>
        <w:tc>
          <w:tcPr>
            <w:tcW w:w="4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F1B760" w14:textId="6EF34BF2" w:rsidR="00BC417D" w:rsidRDefault="0030183D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 19</w:t>
            </w:r>
            <w:r w:rsidR="00B446CF">
              <w:rPr>
                <w:rFonts w:cs="Tahoma"/>
                <w:i w:val="0"/>
                <w:iCs w:val="0"/>
                <w:sz w:val="20"/>
                <w:szCs w:val="20"/>
              </w:rPr>
              <w:t>.05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</w:p>
          <w:p w14:paraId="3E93C540" w14:textId="1DBC362A" w:rsidR="00BC417D" w:rsidRDefault="00BC417D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02EFBB" w14:textId="442B9681" w:rsidR="00BC417D" w:rsidRDefault="0030183D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SOBOTA 20</w:t>
            </w:r>
            <w:r w:rsidR="00B446CF">
              <w:rPr>
                <w:rFonts w:cs="Tahoma"/>
                <w:i w:val="0"/>
                <w:iCs w:val="0"/>
                <w:sz w:val="20"/>
                <w:szCs w:val="20"/>
              </w:rPr>
              <w:t>.05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3BDB5" w14:textId="089E3034" w:rsidR="00BC417D" w:rsidRDefault="0030183D" w:rsidP="00BC417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NIEDZIELA 21</w:t>
            </w:r>
            <w:r w:rsidR="00B446CF">
              <w:rPr>
                <w:rFonts w:cs="Tahoma"/>
                <w:i w:val="0"/>
                <w:iCs w:val="0"/>
                <w:sz w:val="20"/>
                <w:szCs w:val="20"/>
              </w:rPr>
              <w:t>.05</w:t>
            </w:r>
            <w:r w:rsidR="00D348C7">
              <w:rPr>
                <w:rFonts w:cs="Tahoma"/>
                <w:i w:val="0"/>
                <w:iCs w:val="0"/>
                <w:sz w:val="20"/>
                <w:szCs w:val="20"/>
              </w:rPr>
              <w:t>.2023</w:t>
            </w:r>
            <w:r w:rsidR="00BC417D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BC417D" w14:paraId="38391A95" w14:textId="77777777" w:rsidTr="009E64AA">
        <w:trPr>
          <w:trHeight w:val="1742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CA7C5F" w14:textId="5EAD38E5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14:paraId="1D122726" w14:textId="77777777" w:rsidR="00BC417D" w:rsidRPr="00DA6E4E" w:rsidRDefault="00BC417D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3118E1" w14:textId="576ECAE2" w:rsidR="00A866C5" w:rsidRPr="00A866C5" w:rsidRDefault="00A866C5" w:rsidP="0035296F">
            <w:pPr>
              <w:pStyle w:val="Zawartotabeli"/>
              <w:spacing w:line="276" w:lineRule="auto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00914" w14:textId="10E5691E" w:rsidR="00A866C5" w:rsidRPr="009D784F" w:rsidRDefault="00A866C5" w:rsidP="00B446CF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BC417D" w14:paraId="1CFE56D8" w14:textId="77777777" w:rsidTr="009E64AA">
        <w:trPr>
          <w:trHeight w:val="2138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D697C" w14:textId="576955E1" w:rsidR="00314C4B" w:rsidRPr="00DA6E4E" w:rsidRDefault="00314C4B" w:rsidP="00BC417D">
            <w:pPr>
              <w:pStyle w:val="Zawartotabeli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84C3BA" w14:textId="516E5555" w:rsidR="009D784F" w:rsidRPr="00DA6E4E" w:rsidRDefault="009D784F" w:rsidP="0035296F">
            <w:pPr>
              <w:pStyle w:val="Zawartotabeli"/>
              <w:spacing w:line="276" w:lineRule="auto"/>
              <w:jc w:val="center"/>
              <w:rPr>
                <w:rFonts w:cs="Tahoma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F098E" w14:textId="0049BCBD" w:rsidR="009D784F" w:rsidRPr="00DA6E4E" w:rsidRDefault="009D784F" w:rsidP="00B446CF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C417D" w14:paraId="247AD53E" w14:textId="77777777" w:rsidTr="009E64AA">
        <w:trPr>
          <w:trHeight w:val="2440"/>
        </w:trPr>
        <w:tc>
          <w:tcPr>
            <w:tcW w:w="43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1939F" w14:textId="585A8F89" w:rsidR="001D2C61" w:rsidRDefault="001D2C61" w:rsidP="001D2C61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15.30-17.00</w:t>
            </w:r>
          </w:p>
          <w:p w14:paraId="05C8EA92" w14:textId="59EF926C" w:rsidR="001D2C61" w:rsidRPr="00314C4B" w:rsidRDefault="001D2C61" w:rsidP="001D2C61">
            <w:pPr>
              <w:pStyle w:val="Zawartotabeli"/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17.15-19.30</w:t>
            </w:r>
          </w:p>
          <w:p w14:paraId="37ABE41A" w14:textId="77777777" w:rsidR="0030183D" w:rsidRDefault="0030183D" w:rsidP="00BC417D">
            <w:pPr>
              <w:widowControl/>
              <w:suppressAutoHyphens w:val="0"/>
              <w:spacing w:after="200" w:line="276" w:lineRule="auto"/>
              <w:jc w:val="center"/>
              <w:rPr>
                <w:rFonts w:cs="Tahoma"/>
                <w:b/>
                <w:color w:val="000000"/>
                <w:sz w:val="20"/>
                <w:szCs w:val="20"/>
              </w:rPr>
            </w:pPr>
            <w:r>
              <w:rPr>
                <w:rFonts w:cs="Tahoma"/>
                <w:b/>
                <w:color w:val="000000"/>
                <w:sz w:val="20"/>
                <w:szCs w:val="20"/>
              </w:rPr>
              <w:t>GINEKOLOGIA I OPIEKA GINEKOLOGICZNA</w:t>
            </w:r>
          </w:p>
          <w:p w14:paraId="24EA101E" w14:textId="32CD17E1" w:rsidR="00BC417D" w:rsidRDefault="001D2C61" w:rsidP="00BC417D">
            <w:pPr>
              <w:widowControl/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PROF. </w:t>
            </w:r>
            <w:r w:rsidR="0030183D">
              <w:rPr>
                <w:sz w:val="20"/>
                <w:szCs w:val="20"/>
              </w:rPr>
              <w:t>M. PISARSKA-KRAWCZYK</w:t>
            </w:r>
          </w:p>
          <w:p w14:paraId="6456502B" w14:textId="0F9DE28F" w:rsidR="00B446CF" w:rsidRPr="00DA6E4E" w:rsidRDefault="00B446CF" w:rsidP="00BC417D">
            <w:pPr>
              <w:widowControl/>
              <w:suppressAutoHyphens w:val="0"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B446CF">
              <w:rPr>
                <w:color w:val="C00000"/>
                <w:sz w:val="20"/>
                <w:szCs w:val="20"/>
              </w:rPr>
              <w:t>(ZDALNIE)</w:t>
            </w:r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32291F" w14:textId="1A7AFA0C" w:rsidR="00BC417D" w:rsidRPr="00DA6E4E" w:rsidRDefault="00BC417D" w:rsidP="009D784F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3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76D0" w14:textId="1EDEAA26" w:rsidR="00DC5296" w:rsidRPr="00DA6E4E" w:rsidRDefault="00DC5296" w:rsidP="0035296F">
            <w:pPr>
              <w:pStyle w:val="Zawartotabeli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17537089" w14:textId="22A34C91" w:rsidR="008E3500" w:rsidRDefault="008E3500" w:rsidP="008E3500"/>
    <w:p w14:paraId="7710F668" w14:textId="77777777" w:rsidR="008E3500" w:rsidRDefault="008E3500" w:rsidP="00F476F6">
      <w:pPr>
        <w:jc w:val="center"/>
      </w:pPr>
    </w:p>
    <w:p w14:paraId="7BED7B3B" w14:textId="77777777" w:rsidR="00D86B34" w:rsidRPr="00252341" w:rsidRDefault="00D86B34" w:rsidP="00F476F6">
      <w:pPr>
        <w:jc w:val="center"/>
        <w:rPr>
          <w:b/>
          <w:color w:val="FF0000"/>
        </w:rPr>
      </w:pPr>
    </w:p>
    <w:sectPr w:rsidR="00D86B34" w:rsidRPr="00252341" w:rsidSect="00BA23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16187"/>
    <w:rsid w:val="00043402"/>
    <w:rsid w:val="0005404A"/>
    <w:rsid w:val="000B227B"/>
    <w:rsid w:val="000B7C47"/>
    <w:rsid w:val="000C2D08"/>
    <w:rsid w:val="000E37E1"/>
    <w:rsid w:val="000E64FA"/>
    <w:rsid w:val="0012019E"/>
    <w:rsid w:val="001451E8"/>
    <w:rsid w:val="001C4981"/>
    <w:rsid w:val="001D2C61"/>
    <w:rsid w:val="00252341"/>
    <w:rsid w:val="00265C53"/>
    <w:rsid w:val="002A3924"/>
    <w:rsid w:val="002A4399"/>
    <w:rsid w:val="002C0175"/>
    <w:rsid w:val="0030183D"/>
    <w:rsid w:val="00314C4B"/>
    <w:rsid w:val="00333D76"/>
    <w:rsid w:val="0035296F"/>
    <w:rsid w:val="00377306"/>
    <w:rsid w:val="003A6AF8"/>
    <w:rsid w:val="003B769B"/>
    <w:rsid w:val="004C4EB1"/>
    <w:rsid w:val="00577F6E"/>
    <w:rsid w:val="00590FF6"/>
    <w:rsid w:val="00620960"/>
    <w:rsid w:val="0063581B"/>
    <w:rsid w:val="006D7F8E"/>
    <w:rsid w:val="00735FFC"/>
    <w:rsid w:val="007379BA"/>
    <w:rsid w:val="00763C42"/>
    <w:rsid w:val="00767F00"/>
    <w:rsid w:val="00790B1C"/>
    <w:rsid w:val="00825F22"/>
    <w:rsid w:val="00875D74"/>
    <w:rsid w:val="008E3500"/>
    <w:rsid w:val="009D784F"/>
    <w:rsid w:val="009E64AA"/>
    <w:rsid w:val="00A026EB"/>
    <w:rsid w:val="00A14FD1"/>
    <w:rsid w:val="00A866C5"/>
    <w:rsid w:val="00A93FE0"/>
    <w:rsid w:val="00AB25A9"/>
    <w:rsid w:val="00AC29E2"/>
    <w:rsid w:val="00AF27B3"/>
    <w:rsid w:val="00B40817"/>
    <w:rsid w:val="00B446CF"/>
    <w:rsid w:val="00B630C8"/>
    <w:rsid w:val="00BA23E8"/>
    <w:rsid w:val="00BA330D"/>
    <w:rsid w:val="00BC0A7E"/>
    <w:rsid w:val="00BC3E2B"/>
    <w:rsid w:val="00BC417D"/>
    <w:rsid w:val="00BE7E64"/>
    <w:rsid w:val="00BF15BD"/>
    <w:rsid w:val="00C710F8"/>
    <w:rsid w:val="00CE4563"/>
    <w:rsid w:val="00CE552A"/>
    <w:rsid w:val="00D024EC"/>
    <w:rsid w:val="00D23887"/>
    <w:rsid w:val="00D32066"/>
    <w:rsid w:val="00D32FB3"/>
    <w:rsid w:val="00D348C7"/>
    <w:rsid w:val="00D80A9B"/>
    <w:rsid w:val="00D86B34"/>
    <w:rsid w:val="00DA6E4E"/>
    <w:rsid w:val="00DC5296"/>
    <w:rsid w:val="00DC5D37"/>
    <w:rsid w:val="00E524C9"/>
    <w:rsid w:val="00E8203E"/>
    <w:rsid w:val="00ED479A"/>
    <w:rsid w:val="00EE7A0B"/>
    <w:rsid w:val="00F06CD8"/>
    <w:rsid w:val="00F1650C"/>
    <w:rsid w:val="00F476F6"/>
    <w:rsid w:val="00F62F57"/>
    <w:rsid w:val="00F7796E"/>
    <w:rsid w:val="00F95194"/>
    <w:rsid w:val="00FA6E35"/>
    <w:rsid w:val="00FC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7A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3E8"/>
    <w:rPr>
      <w:rFonts w:ascii="Segoe UI" w:eastAsia="Lucida Sans Unicode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3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3E8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D68D7C56</Template>
  <TotalTime>62</TotalTime>
  <Pages>2</Pages>
  <Words>42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Kornelia Glinkowska</cp:lastModifiedBy>
  <cp:revision>8</cp:revision>
  <cp:lastPrinted>2023-02-02T11:11:00Z</cp:lastPrinted>
  <dcterms:created xsi:type="dcterms:W3CDTF">2023-02-03T07:45:00Z</dcterms:created>
  <dcterms:modified xsi:type="dcterms:W3CDTF">2023-02-03T09:38:00Z</dcterms:modified>
</cp:coreProperties>
</file>