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0AF" w:rsidRDefault="009456DD" w:rsidP="009C70AF">
      <w:pPr>
        <w:pStyle w:val="Tytu"/>
        <w:jc w:val="left"/>
      </w:pPr>
      <w:r>
        <w:rPr>
          <w:rFonts w:ascii="Arial Black" w:hAnsi="Arial Black"/>
        </w:rPr>
        <w:t>V</w:t>
      </w:r>
      <w:r w:rsidR="00E7214A">
        <w:rPr>
          <w:rFonts w:ascii="Arial Black" w:hAnsi="Arial Black"/>
        </w:rPr>
        <w:t>I</w:t>
      </w:r>
      <w:r w:rsidR="00325262">
        <w:rPr>
          <w:rFonts w:ascii="Arial Black" w:hAnsi="Arial Black"/>
        </w:rPr>
        <w:t>I</w:t>
      </w:r>
      <w:r w:rsidR="009C70AF">
        <w:rPr>
          <w:rFonts w:ascii="Arial Black" w:hAnsi="Arial Black"/>
        </w:rPr>
        <w:t xml:space="preserve"> ZJAZD</w:t>
      </w:r>
      <w:r w:rsidR="009433D8">
        <w:rPr>
          <w:rFonts w:ascii="Arial Black" w:hAnsi="Arial Black"/>
        </w:rPr>
        <w:tab/>
      </w:r>
      <w:r w:rsidR="009433D8">
        <w:rPr>
          <w:rFonts w:ascii="Arial Black" w:hAnsi="Arial Black"/>
        </w:rPr>
        <w:tab/>
      </w:r>
      <w:r w:rsidR="009433D8">
        <w:rPr>
          <w:rFonts w:ascii="Arial Black" w:hAnsi="Arial Black"/>
        </w:rPr>
        <w:tab/>
      </w:r>
      <w:r w:rsidR="008E36CC">
        <w:rPr>
          <w:rFonts w:ascii="Arial Black" w:hAnsi="Arial Black"/>
        </w:rPr>
        <w:tab/>
      </w:r>
      <w:r w:rsidR="009C70AF">
        <w:rPr>
          <w:rFonts w:ascii="Arial Black" w:hAnsi="Arial Black"/>
        </w:rPr>
        <w:t xml:space="preserve"> ROZKŁAD ZAJĘĆ</w:t>
      </w:r>
      <w:r w:rsidR="008E36CC">
        <w:rPr>
          <w:rFonts w:ascii="Arial Black" w:hAnsi="Arial Black"/>
        </w:rPr>
        <w:t xml:space="preserve"> </w:t>
      </w:r>
      <w:r w:rsidR="008E36CC">
        <w:rPr>
          <w:rFonts w:ascii="Arial Black" w:hAnsi="Arial Black"/>
        </w:rPr>
        <w:tab/>
      </w:r>
      <w:r w:rsidR="008E36CC">
        <w:rPr>
          <w:rFonts w:ascii="Arial Black" w:hAnsi="Arial Black"/>
        </w:rPr>
        <w:tab/>
      </w:r>
      <w:r w:rsidR="008E36CC">
        <w:rPr>
          <w:rFonts w:ascii="Arial Black" w:hAnsi="Arial Black"/>
        </w:rPr>
        <w:tab/>
      </w:r>
      <w:r w:rsidR="009433D8">
        <w:rPr>
          <w:sz w:val="20"/>
        </w:rPr>
        <w:t xml:space="preserve">Akademia Kaliska </w:t>
      </w:r>
      <w:r w:rsidR="009C70AF">
        <w:rPr>
          <w:sz w:val="20"/>
        </w:rPr>
        <w:t xml:space="preserve">im. Prezydenta Stanisława Wojciechowskiego </w:t>
      </w:r>
    </w:p>
    <w:p w:rsidR="009C70AF" w:rsidRDefault="009C70AF" w:rsidP="009C70AF">
      <w:pPr>
        <w:tabs>
          <w:tab w:val="left" w:pos="3600"/>
          <w:tab w:val="center" w:pos="6573"/>
          <w:tab w:val="left" w:pos="10800"/>
          <w:tab w:val="left" w:pos="11700"/>
        </w:tabs>
        <w:rPr>
          <w:rFonts w:ascii="Arial Black" w:hAnsi="Arial Black"/>
          <w:b/>
          <w:bCs/>
          <w:sz w:val="20"/>
        </w:rPr>
      </w:pPr>
      <w:r>
        <w:rPr>
          <w:rFonts w:ascii="Arial Black" w:hAnsi="Arial Black"/>
          <w:b/>
          <w:bCs/>
          <w:color w:val="0000FF"/>
        </w:rPr>
        <w:t>Rok I</w:t>
      </w:r>
      <w:r w:rsidR="00A52C32">
        <w:rPr>
          <w:rFonts w:ascii="Arial Black" w:hAnsi="Arial Black"/>
          <w:b/>
          <w:bCs/>
          <w:color w:val="0000FF"/>
        </w:rPr>
        <w:t xml:space="preserve"> /semestr I</w:t>
      </w:r>
      <w:r>
        <w:rPr>
          <w:rFonts w:ascii="Arial Black" w:hAnsi="Arial Black"/>
          <w:sz w:val="20"/>
        </w:rPr>
        <w:tab/>
      </w:r>
      <w:r w:rsidR="008E36CC">
        <w:rPr>
          <w:rFonts w:ascii="Arial Black" w:hAnsi="Arial Black"/>
          <w:b/>
          <w:bCs/>
          <w:sz w:val="20"/>
        </w:rPr>
        <w:t>KIERUNEK: POŁOŻNICTWO POMOSTOWE</w:t>
      </w:r>
    </w:p>
    <w:p w:rsidR="009C70AF" w:rsidRDefault="007E62CF" w:rsidP="009C70AF">
      <w:pPr>
        <w:jc w:val="both"/>
        <w:rPr>
          <w:rFonts w:ascii="Arial Black" w:hAnsi="Arial Black"/>
          <w:color w:val="FF0000"/>
          <w:sz w:val="20"/>
        </w:rPr>
      </w:pPr>
      <w:r>
        <w:rPr>
          <w:rFonts w:ascii="Arial Black" w:hAnsi="Arial Black"/>
          <w:sz w:val="20"/>
        </w:rPr>
        <w:t>Rok akademicki: 2021/2022</w:t>
      </w:r>
      <w:r w:rsidR="008E36CC">
        <w:rPr>
          <w:rFonts w:ascii="Arial Black" w:hAnsi="Arial Black"/>
          <w:sz w:val="20"/>
        </w:rPr>
        <w:tab/>
      </w:r>
      <w:r w:rsidR="009C70AF">
        <w:rPr>
          <w:rFonts w:ascii="Arial Black" w:hAnsi="Arial Black"/>
          <w:color w:val="FF0000"/>
          <w:sz w:val="20"/>
        </w:rPr>
        <w:t>STUDIA NIESTACJONARNE</w:t>
      </w:r>
    </w:p>
    <w:tbl>
      <w:tblPr>
        <w:tblW w:w="14458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819"/>
        <w:gridCol w:w="4961"/>
      </w:tblGrid>
      <w:tr w:rsidR="009C70AF" w:rsidTr="00A52C32">
        <w:trPr>
          <w:cantSplit/>
          <w:trHeight w:val="354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25" w:color="auto" w:fill="auto"/>
            <w:vAlign w:val="center"/>
          </w:tcPr>
          <w:p w:rsidR="009C70AF" w:rsidRDefault="00325262" w:rsidP="00A52C32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Piątek – 10.12</w:t>
            </w:r>
            <w:r w:rsidR="009C70AF">
              <w:rPr>
                <w:b/>
                <w:bCs/>
                <w:sz w:val="28"/>
              </w:rPr>
              <w:t>.202</w:t>
            </w:r>
            <w:r w:rsidR="00631CBC">
              <w:rPr>
                <w:b/>
                <w:bCs/>
                <w:sz w:val="28"/>
              </w:rPr>
              <w:t>1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25" w:color="auto" w:fill="auto"/>
            <w:vAlign w:val="center"/>
          </w:tcPr>
          <w:p w:rsidR="009C70AF" w:rsidRDefault="00325262" w:rsidP="00A52C32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Sobota – 11.12</w:t>
            </w:r>
            <w:r w:rsidR="009C70AF">
              <w:rPr>
                <w:b/>
                <w:bCs/>
                <w:sz w:val="28"/>
              </w:rPr>
              <w:t>.202</w:t>
            </w:r>
            <w:r w:rsidR="00631CBC">
              <w:rPr>
                <w:b/>
                <w:bCs/>
                <w:sz w:val="28"/>
              </w:rPr>
              <w:t>1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25" w:color="auto" w:fill="auto"/>
            <w:vAlign w:val="center"/>
          </w:tcPr>
          <w:p w:rsidR="009C70AF" w:rsidRDefault="00325262" w:rsidP="005B5EB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Niedziela – 12.12</w:t>
            </w:r>
            <w:r w:rsidR="009C70AF">
              <w:rPr>
                <w:b/>
                <w:bCs/>
                <w:sz w:val="28"/>
              </w:rPr>
              <w:t>.202</w:t>
            </w:r>
            <w:r w:rsidR="00631CBC">
              <w:rPr>
                <w:b/>
                <w:bCs/>
                <w:sz w:val="28"/>
              </w:rPr>
              <w:t>1</w:t>
            </w:r>
          </w:p>
        </w:tc>
      </w:tr>
      <w:tr w:rsidR="00096835" w:rsidTr="00A52C32">
        <w:trPr>
          <w:cantSplit/>
          <w:trHeight w:val="1121"/>
        </w:trPr>
        <w:tc>
          <w:tcPr>
            <w:tcW w:w="467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096835" w:rsidRDefault="00096835" w:rsidP="00A52C32">
            <w:pPr>
              <w:jc w:val="both"/>
              <w:rPr>
                <w:rFonts w:ascii="Arial Black" w:hAnsi="Arial Black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096835" w:rsidRDefault="00096835" w:rsidP="00096835">
            <w:pPr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  <w:sz w:val="22"/>
              </w:rPr>
              <w:t xml:space="preserve">8.00 – </w:t>
            </w:r>
            <w:r w:rsidR="00E7214A">
              <w:rPr>
                <w:rFonts w:ascii="Arial Black" w:hAnsi="Arial Black"/>
                <w:color w:val="0000FF"/>
                <w:sz w:val="22"/>
              </w:rPr>
              <w:t>10</w:t>
            </w:r>
            <w:r>
              <w:rPr>
                <w:rFonts w:ascii="Arial Black" w:hAnsi="Arial Black"/>
                <w:color w:val="0000FF"/>
                <w:sz w:val="22"/>
              </w:rPr>
              <w:t>.</w:t>
            </w:r>
            <w:r w:rsidR="00E7214A">
              <w:rPr>
                <w:rFonts w:ascii="Arial Black" w:hAnsi="Arial Black"/>
                <w:color w:val="0000FF"/>
                <w:sz w:val="22"/>
              </w:rPr>
              <w:t>15</w:t>
            </w:r>
          </w:p>
          <w:p w:rsidR="00096835" w:rsidRDefault="00325262" w:rsidP="00096835">
            <w:pPr>
              <w:jc w:val="center"/>
              <w:rPr>
                <w:rFonts w:ascii="Arial Black" w:hAnsi="Arial Black"/>
                <w:b/>
                <w:color w:val="000000"/>
                <w:sz w:val="18"/>
                <w:szCs w:val="18"/>
              </w:rPr>
            </w:pPr>
            <w:r>
              <w:rPr>
                <w:rFonts w:ascii="Arial Black" w:hAnsi="Arial Black"/>
                <w:b/>
                <w:color w:val="000000"/>
                <w:sz w:val="18"/>
                <w:szCs w:val="18"/>
              </w:rPr>
              <w:t>DIETETYKA</w:t>
            </w:r>
            <w:r w:rsidR="00E7214A">
              <w:rPr>
                <w:rFonts w:ascii="Arial Black" w:hAnsi="Arial Black"/>
                <w:b/>
                <w:color w:val="000000"/>
                <w:sz w:val="18"/>
                <w:szCs w:val="18"/>
              </w:rPr>
              <w:t xml:space="preserve"> </w:t>
            </w:r>
          </w:p>
          <w:p w:rsidR="00096835" w:rsidRDefault="00325262" w:rsidP="00096835">
            <w:pPr>
              <w:jc w:val="center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sz w:val="18"/>
                <w:highlight w:val="cyan"/>
              </w:rPr>
              <w:t>(DR. E. KONIECZNA</w:t>
            </w:r>
            <w:r w:rsidR="00096835" w:rsidRPr="00631CBC">
              <w:rPr>
                <w:rFonts w:ascii="Arial Black" w:hAnsi="Arial Black"/>
                <w:sz w:val="18"/>
                <w:highlight w:val="cyan"/>
              </w:rPr>
              <w:t>)</w:t>
            </w:r>
          </w:p>
          <w:p w:rsidR="00096835" w:rsidRDefault="00325262" w:rsidP="00325262">
            <w:pPr>
              <w:jc w:val="center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sz w:val="18"/>
              </w:rPr>
              <w:t>WYKŁAD</w:t>
            </w:r>
          </w:p>
          <w:p w:rsidR="008E36CC" w:rsidRPr="008E36CC" w:rsidRDefault="008E36CC" w:rsidP="008E36CC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" w:hAnsi="Arial" w:cs="Arial"/>
                <w:color w:val="00B0F0"/>
                <w:sz w:val="20"/>
                <w:szCs w:val="20"/>
              </w:rPr>
              <w:t>ZDALNIE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5EB5" w:rsidRDefault="005B5EB5" w:rsidP="005B5EB5">
            <w:pPr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  <w:sz w:val="22"/>
              </w:rPr>
              <w:t>8.00 – 10.15</w:t>
            </w:r>
          </w:p>
          <w:p w:rsidR="005B5EB5" w:rsidRDefault="005B5EB5" w:rsidP="005B5EB5">
            <w:pPr>
              <w:jc w:val="center"/>
              <w:rPr>
                <w:rFonts w:ascii="Arial Black" w:hAnsi="Arial Black"/>
                <w:b/>
                <w:color w:val="000000"/>
                <w:sz w:val="18"/>
                <w:szCs w:val="18"/>
              </w:rPr>
            </w:pPr>
            <w:r>
              <w:rPr>
                <w:rFonts w:ascii="Arial Black" w:hAnsi="Arial Black"/>
                <w:b/>
                <w:color w:val="000000"/>
                <w:sz w:val="18"/>
                <w:szCs w:val="18"/>
              </w:rPr>
              <w:t xml:space="preserve">DIETETYKA </w:t>
            </w:r>
          </w:p>
          <w:p w:rsidR="005B5EB5" w:rsidRDefault="008E36CC" w:rsidP="005B5EB5">
            <w:pPr>
              <w:jc w:val="center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sz w:val="18"/>
                <w:highlight w:val="cyan"/>
              </w:rPr>
              <w:t>(DR</w:t>
            </w:r>
            <w:r w:rsidR="005B5EB5">
              <w:rPr>
                <w:rFonts w:ascii="Arial Black" w:hAnsi="Arial Black"/>
                <w:sz w:val="18"/>
                <w:highlight w:val="cyan"/>
              </w:rPr>
              <w:t xml:space="preserve"> E. KONIECZNA</w:t>
            </w:r>
            <w:r w:rsidR="005B5EB5" w:rsidRPr="00631CBC">
              <w:rPr>
                <w:rFonts w:ascii="Arial Black" w:hAnsi="Arial Black"/>
                <w:sz w:val="18"/>
                <w:highlight w:val="cyan"/>
              </w:rPr>
              <w:t>)</w:t>
            </w:r>
          </w:p>
          <w:p w:rsidR="005B5EB5" w:rsidRDefault="005B5EB5" w:rsidP="005B5EB5">
            <w:pPr>
              <w:jc w:val="center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sz w:val="18"/>
              </w:rPr>
              <w:t>WYKŁAD</w:t>
            </w:r>
          </w:p>
          <w:p w:rsidR="00096835" w:rsidRPr="001253E3" w:rsidRDefault="008E36CC" w:rsidP="008E36CC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" w:hAnsi="Arial" w:cs="Arial"/>
                <w:color w:val="00B0F0"/>
                <w:sz w:val="20"/>
                <w:szCs w:val="20"/>
              </w:rPr>
              <w:t>ZDALNIE</w:t>
            </w:r>
          </w:p>
        </w:tc>
      </w:tr>
      <w:tr w:rsidR="00096835" w:rsidTr="00096835">
        <w:trPr>
          <w:cantSplit/>
          <w:trHeight w:val="1042"/>
        </w:trPr>
        <w:tc>
          <w:tcPr>
            <w:tcW w:w="4678" w:type="dxa"/>
            <w:tcBorders>
              <w:left w:val="single" w:sz="1" w:space="0" w:color="000000"/>
              <w:bottom w:val="single" w:sz="4" w:space="0" w:color="auto"/>
            </w:tcBorders>
          </w:tcPr>
          <w:p w:rsidR="00E7214A" w:rsidRDefault="00E7214A" w:rsidP="00E7214A">
            <w:pPr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  <w:sz w:val="22"/>
              </w:rPr>
              <w:t>15.30 – 17.00</w:t>
            </w:r>
          </w:p>
          <w:p w:rsidR="00E7214A" w:rsidRDefault="00325262" w:rsidP="00E7214A">
            <w:pPr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  <w:sz w:val="22"/>
              </w:rPr>
              <w:t>17.15 – 19.30</w:t>
            </w:r>
          </w:p>
          <w:p w:rsidR="00E7214A" w:rsidRDefault="00325262" w:rsidP="00E7214A">
            <w:pPr>
              <w:jc w:val="center"/>
              <w:rPr>
                <w:rFonts w:ascii="Arial Black" w:hAnsi="Arial Black"/>
                <w:b/>
                <w:color w:val="000000"/>
                <w:sz w:val="18"/>
                <w:szCs w:val="18"/>
              </w:rPr>
            </w:pPr>
            <w:r>
              <w:rPr>
                <w:rFonts w:ascii="Arial Black" w:hAnsi="Arial Black"/>
                <w:b/>
                <w:color w:val="000000"/>
                <w:sz w:val="18"/>
                <w:szCs w:val="18"/>
              </w:rPr>
              <w:t>GINEKOLOGIA I OPIEKA GINEKOLOGICZNA</w:t>
            </w:r>
            <w:r w:rsidR="00E7214A">
              <w:rPr>
                <w:rFonts w:ascii="Arial Black" w:hAnsi="Arial Black"/>
                <w:b/>
                <w:color w:val="000000"/>
                <w:sz w:val="18"/>
                <w:szCs w:val="18"/>
              </w:rPr>
              <w:t xml:space="preserve">   </w:t>
            </w:r>
          </w:p>
          <w:p w:rsidR="00E7214A" w:rsidRDefault="00325262" w:rsidP="00E7214A">
            <w:pPr>
              <w:jc w:val="center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sz w:val="18"/>
                <w:highlight w:val="cyan"/>
              </w:rPr>
              <w:t>(PROF. M. PISARSKA-KRAWCZYK</w:t>
            </w:r>
            <w:r w:rsidR="00E7214A" w:rsidRPr="00631CBC">
              <w:rPr>
                <w:rFonts w:ascii="Arial Black" w:hAnsi="Arial Black"/>
                <w:sz w:val="18"/>
                <w:highlight w:val="cyan"/>
              </w:rPr>
              <w:t>)</w:t>
            </w:r>
          </w:p>
          <w:p w:rsidR="00E7214A" w:rsidRPr="00631CBC" w:rsidRDefault="00E7214A" w:rsidP="00E7214A">
            <w:pPr>
              <w:jc w:val="center"/>
              <w:rPr>
                <w:rFonts w:ascii="Arial Black" w:hAnsi="Arial Black"/>
                <w:b/>
                <w:color w:val="000000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</w:rPr>
              <w:t>WYKŁAD</w:t>
            </w:r>
          </w:p>
          <w:p w:rsidR="00096835" w:rsidRPr="008E36CC" w:rsidRDefault="008E36CC" w:rsidP="008E36CC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" w:hAnsi="Arial" w:cs="Arial"/>
                <w:color w:val="00B0F0"/>
                <w:sz w:val="20"/>
                <w:szCs w:val="20"/>
              </w:rPr>
              <w:t>ZDALNIE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2" w:space="0" w:color="000000"/>
            </w:tcBorders>
          </w:tcPr>
          <w:p w:rsidR="00096835" w:rsidRDefault="00E7214A" w:rsidP="00096835">
            <w:pPr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  <w:sz w:val="22"/>
              </w:rPr>
              <w:t>10.30</w:t>
            </w:r>
            <w:r w:rsidR="009456DD">
              <w:rPr>
                <w:rFonts w:ascii="Arial Black" w:hAnsi="Arial Black"/>
                <w:color w:val="0000FF"/>
                <w:sz w:val="22"/>
              </w:rPr>
              <w:t xml:space="preserve"> – 12</w:t>
            </w:r>
            <w:r w:rsidR="00096835">
              <w:rPr>
                <w:rFonts w:ascii="Arial Black" w:hAnsi="Arial Black"/>
                <w:color w:val="0000FF"/>
                <w:sz w:val="22"/>
              </w:rPr>
              <w:t>.</w:t>
            </w:r>
            <w:r w:rsidR="00325262">
              <w:rPr>
                <w:rFonts w:ascii="Arial Black" w:hAnsi="Arial Black"/>
                <w:color w:val="0000FF"/>
                <w:sz w:val="22"/>
              </w:rPr>
              <w:t>00</w:t>
            </w:r>
          </w:p>
          <w:p w:rsidR="00E7214A" w:rsidRDefault="00E7214A" w:rsidP="00E7214A">
            <w:pPr>
              <w:jc w:val="center"/>
              <w:rPr>
                <w:rFonts w:ascii="Arial Black" w:hAnsi="Arial Black"/>
                <w:b/>
                <w:color w:val="000000"/>
                <w:sz w:val="18"/>
                <w:szCs w:val="18"/>
              </w:rPr>
            </w:pPr>
            <w:r>
              <w:rPr>
                <w:rFonts w:ascii="Arial Black" w:hAnsi="Arial Black"/>
                <w:b/>
                <w:color w:val="000000"/>
                <w:sz w:val="18"/>
                <w:szCs w:val="18"/>
              </w:rPr>
              <w:t xml:space="preserve">EMBRIOLOGIA I GENETYKA </w:t>
            </w:r>
          </w:p>
          <w:p w:rsidR="00E7214A" w:rsidRDefault="00E7214A" w:rsidP="00E7214A">
            <w:pPr>
              <w:jc w:val="center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sz w:val="18"/>
                <w:highlight w:val="cyan"/>
              </w:rPr>
              <w:t>(PROF. D. KOWALCZYK</w:t>
            </w:r>
            <w:r w:rsidRPr="00631CBC">
              <w:rPr>
                <w:rFonts w:ascii="Arial Black" w:hAnsi="Arial Black"/>
                <w:sz w:val="18"/>
                <w:highlight w:val="cyan"/>
              </w:rPr>
              <w:t>)</w:t>
            </w:r>
          </w:p>
          <w:p w:rsidR="00E7214A" w:rsidRDefault="00325262" w:rsidP="00E7214A">
            <w:pPr>
              <w:jc w:val="center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sz w:val="18"/>
              </w:rPr>
              <w:t>WYKŁAD</w:t>
            </w:r>
          </w:p>
          <w:p w:rsidR="00096835" w:rsidRPr="008E36CC" w:rsidRDefault="008E36CC" w:rsidP="008E36CC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" w:hAnsi="Arial" w:cs="Arial"/>
                <w:color w:val="00B0F0"/>
                <w:sz w:val="20"/>
                <w:szCs w:val="20"/>
              </w:rPr>
              <w:t>ZDALNIE</w:t>
            </w:r>
          </w:p>
        </w:tc>
        <w:tc>
          <w:tcPr>
            <w:tcW w:w="496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B5EB5" w:rsidRDefault="005B5EB5" w:rsidP="005B5EB5">
            <w:pPr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  <w:sz w:val="22"/>
              </w:rPr>
              <w:t>10.30 – 12.00</w:t>
            </w:r>
          </w:p>
          <w:p w:rsidR="005B5EB5" w:rsidRDefault="005B5EB5" w:rsidP="005B5EB5">
            <w:pPr>
              <w:jc w:val="center"/>
              <w:rPr>
                <w:rFonts w:ascii="Arial Black" w:hAnsi="Arial Black"/>
                <w:b/>
                <w:color w:val="000000"/>
                <w:sz w:val="18"/>
                <w:szCs w:val="18"/>
              </w:rPr>
            </w:pPr>
            <w:r>
              <w:rPr>
                <w:rFonts w:ascii="Arial Black" w:hAnsi="Arial Black"/>
                <w:b/>
                <w:color w:val="000000"/>
                <w:sz w:val="18"/>
                <w:szCs w:val="18"/>
              </w:rPr>
              <w:t xml:space="preserve">EMBRIOLOGIA I GENETYKA </w:t>
            </w:r>
          </w:p>
          <w:p w:rsidR="005B5EB5" w:rsidRDefault="005B5EB5" w:rsidP="005B5EB5">
            <w:pPr>
              <w:jc w:val="center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sz w:val="18"/>
                <w:highlight w:val="cyan"/>
              </w:rPr>
              <w:t>(PROF. D. KOWALCZYK</w:t>
            </w:r>
            <w:r w:rsidRPr="00631CBC">
              <w:rPr>
                <w:rFonts w:ascii="Arial Black" w:hAnsi="Arial Black"/>
                <w:sz w:val="18"/>
                <w:highlight w:val="cyan"/>
              </w:rPr>
              <w:t>)</w:t>
            </w:r>
          </w:p>
          <w:p w:rsidR="005B5EB5" w:rsidRPr="00E7214A" w:rsidRDefault="005B5EB5" w:rsidP="005B5EB5">
            <w:pPr>
              <w:jc w:val="center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sz w:val="18"/>
              </w:rPr>
              <w:t>WYKŁAD</w:t>
            </w:r>
          </w:p>
          <w:p w:rsidR="00096835" w:rsidRPr="008E36CC" w:rsidRDefault="008E36CC" w:rsidP="008E36CC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" w:hAnsi="Arial" w:cs="Arial"/>
                <w:color w:val="00B0F0"/>
                <w:sz w:val="20"/>
                <w:szCs w:val="20"/>
              </w:rPr>
              <w:t>ZDALNIE</w:t>
            </w:r>
          </w:p>
        </w:tc>
      </w:tr>
      <w:tr w:rsidR="00E7214A" w:rsidTr="00096835">
        <w:trPr>
          <w:cantSplit/>
          <w:trHeight w:val="1204"/>
        </w:trPr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7214A" w:rsidRDefault="008E36CC" w:rsidP="00302F35">
            <w:pPr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  <w:sz w:val="22"/>
              </w:rPr>
              <w:t>19.45 – 20.30</w:t>
            </w:r>
          </w:p>
          <w:p w:rsidR="00E7214A" w:rsidRDefault="008E36CC" w:rsidP="00302F35">
            <w:pPr>
              <w:jc w:val="center"/>
              <w:rPr>
                <w:rFonts w:ascii="Arial Black" w:hAnsi="Arial Black"/>
                <w:b/>
                <w:color w:val="000000"/>
                <w:sz w:val="18"/>
                <w:szCs w:val="18"/>
              </w:rPr>
            </w:pPr>
            <w:r>
              <w:rPr>
                <w:rFonts w:ascii="Arial Black" w:hAnsi="Arial Black"/>
                <w:b/>
                <w:color w:val="000000"/>
                <w:sz w:val="18"/>
                <w:szCs w:val="18"/>
              </w:rPr>
              <w:t>BIOFIZYKA</w:t>
            </w:r>
          </w:p>
          <w:p w:rsidR="00E7214A" w:rsidRDefault="00484DF5" w:rsidP="00302F35">
            <w:pPr>
              <w:jc w:val="center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sz w:val="18"/>
                <w:highlight w:val="cyan"/>
              </w:rPr>
              <w:t>( PROF. S. MITURA</w:t>
            </w:r>
            <w:r w:rsidR="00E7214A" w:rsidRPr="00631CBC">
              <w:rPr>
                <w:rFonts w:ascii="Arial Black" w:hAnsi="Arial Black"/>
                <w:sz w:val="18"/>
                <w:highlight w:val="cyan"/>
              </w:rPr>
              <w:t>)</w:t>
            </w:r>
          </w:p>
          <w:p w:rsidR="00E7214A" w:rsidRPr="00631CBC" w:rsidRDefault="00E7214A" w:rsidP="00302F35">
            <w:pPr>
              <w:jc w:val="center"/>
              <w:rPr>
                <w:rFonts w:ascii="Arial Black" w:hAnsi="Arial Black"/>
                <w:b/>
                <w:color w:val="000000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</w:rPr>
              <w:t>WYKŁAD</w:t>
            </w:r>
          </w:p>
          <w:p w:rsidR="008E36CC" w:rsidRDefault="008E36CC" w:rsidP="008E36CC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" w:hAnsi="Arial" w:cs="Arial"/>
                <w:color w:val="00B0F0"/>
                <w:sz w:val="20"/>
                <w:szCs w:val="20"/>
              </w:rPr>
              <w:t>ZDALNIE</w:t>
            </w:r>
          </w:p>
          <w:p w:rsidR="00E7214A" w:rsidRDefault="00E7214A" w:rsidP="00302F35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7214A" w:rsidRDefault="00325262" w:rsidP="00096835">
            <w:pPr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  <w:sz w:val="22"/>
              </w:rPr>
              <w:t>12.15 – 13</w:t>
            </w:r>
            <w:r w:rsidR="00E7214A">
              <w:rPr>
                <w:rFonts w:ascii="Arial Black" w:hAnsi="Arial Black"/>
                <w:color w:val="0000FF"/>
                <w:sz w:val="22"/>
              </w:rPr>
              <w:t>.</w:t>
            </w:r>
            <w:r>
              <w:rPr>
                <w:rFonts w:ascii="Arial Black" w:hAnsi="Arial Black"/>
                <w:color w:val="0000FF"/>
                <w:sz w:val="22"/>
              </w:rPr>
              <w:t>45</w:t>
            </w:r>
          </w:p>
          <w:p w:rsidR="00E7214A" w:rsidRDefault="00325262" w:rsidP="00096835">
            <w:pPr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  <w:sz w:val="22"/>
              </w:rPr>
              <w:t>14.00 – 16</w:t>
            </w:r>
            <w:r w:rsidR="00E7214A">
              <w:rPr>
                <w:rFonts w:ascii="Arial Black" w:hAnsi="Arial Black"/>
                <w:color w:val="0000FF"/>
                <w:sz w:val="22"/>
              </w:rPr>
              <w:t>.</w:t>
            </w:r>
            <w:r>
              <w:rPr>
                <w:rFonts w:ascii="Arial Black" w:hAnsi="Arial Black"/>
                <w:color w:val="0000FF"/>
                <w:sz w:val="22"/>
              </w:rPr>
              <w:t>15</w:t>
            </w:r>
          </w:p>
          <w:p w:rsidR="00E7214A" w:rsidRDefault="00325262" w:rsidP="00096835">
            <w:pPr>
              <w:jc w:val="center"/>
              <w:rPr>
                <w:rFonts w:ascii="Arial Black" w:hAnsi="Arial Black"/>
                <w:b/>
                <w:color w:val="000000"/>
                <w:sz w:val="18"/>
                <w:szCs w:val="18"/>
              </w:rPr>
            </w:pPr>
            <w:r>
              <w:rPr>
                <w:rFonts w:ascii="Arial Black" w:hAnsi="Arial Black"/>
                <w:b/>
                <w:color w:val="000000"/>
                <w:sz w:val="18"/>
                <w:szCs w:val="18"/>
              </w:rPr>
              <w:t>INTENSYWNA TERAPIA</w:t>
            </w:r>
            <w:r w:rsidR="00E7214A">
              <w:rPr>
                <w:rFonts w:ascii="Arial Black" w:hAnsi="Arial Black"/>
                <w:b/>
                <w:color w:val="000000"/>
                <w:sz w:val="18"/>
                <w:szCs w:val="18"/>
              </w:rPr>
              <w:t xml:space="preserve"> </w:t>
            </w:r>
          </w:p>
          <w:p w:rsidR="00E7214A" w:rsidRDefault="00325262" w:rsidP="00096835">
            <w:pPr>
              <w:jc w:val="center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sz w:val="18"/>
                <w:highlight w:val="cyan"/>
              </w:rPr>
              <w:t>(</w:t>
            </w:r>
            <w:r w:rsidR="008E36CC">
              <w:rPr>
                <w:rFonts w:ascii="Arial Black" w:hAnsi="Arial Black"/>
                <w:sz w:val="18"/>
                <w:highlight w:val="cyan"/>
              </w:rPr>
              <w:t>DR W. IWAŃCZUK</w:t>
            </w:r>
            <w:r w:rsidR="00E7214A" w:rsidRPr="00631CBC">
              <w:rPr>
                <w:rFonts w:ascii="Arial Black" w:hAnsi="Arial Black"/>
                <w:sz w:val="18"/>
                <w:highlight w:val="cyan"/>
              </w:rPr>
              <w:t>)</w:t>
            </w:r>
          </w:p>
          <w:p w:rsidR="00E7214A" w:rsidRPr="00631CBC" w:rsidRDefault="00325262" w:rsidP="00096835">
            <w:pPr>
              <w:jc w:val="center"/>
              <w:rPr>
                <w:rFonts w:ascii="Arial Black" w:hAnsi="Arial Black"/>
                <w:b/>
                <w:color w:val="000000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</w:rPr>
              <w:t>WYKŁAD</w:t>
            </w:r>
          </w:p>
          <w:p w:rsidR="00E7214A" w:rsidRDefault="008E36CC" w:rsidP="008E36CC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" w:hAnsi="Arial" w:cs="Arial"/>
                <w:color w:val="00B0F0"/>
                <w:sz w:val="20"/>
                <w:szCs w:val="20"/>
              </w:rPr>
              <w:t>ZDALNIE</w:t>
            </w:r>
          </w:p>
          <w:p w:rsidR="00E7214A" w:rsidRPr="00D74BF6" w:rsidRDefault="00E7214A" w:rsidP="00325262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85050" w:rsidRDefault="005B5EB5" w:rsidP="00F85050">
            <w:pPr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  <w:sz w:val="22"/>
              </w:rPr>
              <w:t>12.15 – 13</w:t>
            </w:r>
            <w:r w:rsidR="00F85050">
              <w:rPr>
                <w:rFonts w:ascii="Arial Black" w:hAnsi="Arial Black"/>
                <w:color w:val="0000FF"/>
                <w:sz w:val="22"/>
              </w:rPr>
              <w:t>.</w:t>
            </w:r>
            <w:r>
              <w:rPr>
                <w:rFonts w:ascii="Arial Black" w:hAnsi="Arial Black"/>
                <w:color w:val="0000FF"/>
                <w:sz w:val="22"/>
              </w:rPr>
              <w:t>45</w:t>
            </w:r>
          </w:p>
          <w:p w:rsidR="00F85050" w:rsidRDefault="005B5EB5" w:rsidP="00F85050">
            <w:pPr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  <w:sz w:val="22"/>
              </w:rPr>
              <w:t>14.00 – 15</w:t>
            </w:r>
            <w:r w:rsidR="00F85050">
              <w:rPr>
                <w:rFonts w:ascii="Arial Black" w:hAnsi="Arial Black"/>
                <w:color w:val="0000FF"/>
                <w:sz w:val="22"/>
              </w:rPr>
              <w:t>.30</w:t>
            </w:r>
          </w:p>
          <w:p w:rsidR="00F85050" w:rsidRDefault="005B5EB5" w:rsidP="00F85050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PEDIATRIA I PIELĘGNIARSTWO PEDIATRYCZNE</w:t>
            </w:r>
          </w:p>
          <w:p w:rsidR="00F85050" w:rsidRDefault="005B5EB5" w:rsidP="00F85050">
            <w:pPr>
              <w:jc w:val="center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sz w:val="18"/>
                <w:highlight w:val="cyan"/>
              </w:rPr>
              <w:t>(PROF. A WOJTYŁA</w:t>
            </w:r>
            <w:r w:rsidR="00F85050" w:rsidRPr="00631CBC">
              <w:rPr>
                <w:rFonts w:ascii="Arial Black" w:hAnsi="Arial Black"/>
                <w:sz w:val="18"/>
                <w:highlight w:val="cyan"/>
              </w:rPr>
              <w:t>)</w:t>
            </w:r>
          </w:p>
          <w:p w:rsidR="00F85050" w:rsidRPr="00802184" w:rsidRDefault="005B5EB5" w:rsidP="00F85050">
            <w:pPr>
              <w:jc w:val="center"/>
              <w:rPr>
                <w:rFonts w:ascii="Arial Black" w:hAnsi="Arial Black"/>
                <w:b/>
                <w:color w:val="000000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</w:rPr>
              <w:t>WYKŁAD</w:t>
            </w:r>
          </w:p>
          <w:p w:rsidR="00E7214A" w:rsidRPr="008E36CC" w:rsidRDefault="008E36CC" w:rsidP="008E36CC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" w:hAnsi="Arial" w:cs="Arial"/>
                <w:color w:val="00B0F0"/>
                <w:sz w:val="20"/>
                <w:szCs w:val="20"/>
              </w:rPr>
              <w:t>ZDALNIE</w:t>
            </w:r>
          </w:p>
        </w:tc>
      </w:tr>
      <w:tr w:rsidR="00E7214A" w:rsidRPr="0005243F" w:rsidTr="00AF7D71">
        <w:trPr>
          <w:cantSplit/>
          <w:trHeight w:val="1204"/>
        </w:trPr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7214A" w:rsidRPr="00AF7D71" w:rsidRDefault="00E7214A" w:rsidP="00484DF5">
            <w:pPr>
              <w:jc w:val="center"/>
              <w:rPr>
                <w:rFonts w:ascii="Arial Black" w:hAnsi="Arial Black"/>
                <w:color w:val="0000FF"/>
              </w:rPr>
            </w:pPr>
            <w:bookmarkStart w:id="0" w:name="_GoBack"/>
            <w:bookmarkEnd w:id="0"/>
          </w:p>
        </w:tc>
        <w:tc>
          <w:tcPr>
            <w:tcW w:w="48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25262" w:rsidRDefault="00325262" w:rsidP="00325262">
            <w:pPr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  <w:sz w:val="22"/>
              </w:rPr>
              <w:t>16.30 – 18.00</w:t>
            </w:r>
          </w:p>
          <w:p w:rsidR="00325262" w:rsidRDefault="00325262" w:rsidP="00325262">
            <w:pPr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  <w:sz w:val="22"/>
              </w:rPr>
              <w:t>18.15 – 20.30</w:t>
            </w:r>
          </w:p>
          <w:p w:rsidR="00325262" w:rsidRDefault="00325262" w:rsidP="00325262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PRAWO MEDYCZNE</w:t>
            </w:r>
          </w:p>
          <w:p w:rsidR="00325262" w:rsidRDefault="00AC3E64" w:rsidP="00325262">
            <w:pPr>
              <w:jc w:val="center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sz w:val="18"/>
                <w:highlight w:val="cyan"/>
              </w:rPr>
              <w:t>(DR. K. GIEBUROWSKI</w:t>
            </w:r>
            <w:r w:rsidR="00325262" w:rsidRPr="00631CBC">
              <w:rPr>
                <w:rFonts w:ascii="Arial Black" w:hAnsi="Arial Black"/>
                <w:sz w:val="18"/>
                <w:highlight w:val="cyan"/>
              </w:rPr>
              <w:t>)</w:t>
            </w:r>
          </w:p>
          <w:p w:rsidR="00E7214A" w:rsidRDefault="00325262" w:rsidP="00325262">
            <w:pPr>
              <w:jc w:val="center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sz w:val="18"/>
              </w:rPr>
              <w:t>WYKŁAD</w:t>
            </w:r>
          </w:p>
          <w:p w:rsidR="008E36CC" w:rsidRDefault="008E36CC" w:rsidP="008E36CC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" w:hAnsi="Arial" w:cs="Arial"/>
                <w:color w:val="00B0F0"/>
                <w:sz w:val="20"/>
                <w:szCs w:val="20"/>
              </w:rPr>
              <w:t>ZDALNIE</w:t>
            </w:r>
          </w:p>
          <w:p w:rsidR="008E36CC" w:rsidRPr="00AF7D71" w:rsidRDefault="008E36CC" w:rsidP="00325262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B5EB5" w:rsidRDefault="005B5EB5" w:rsidP="005B5EB5">
            <w:pPr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  <w:sz w:val="22"/>
              </w:rPr>
              <w:t>16.00 – 17.30</w:t>
            </w:r>
          </w:p>
          <w:p w:rsidR="005B5EB5" w:rsidRDefault="005B5EB5" w:rsidP="005B5EB5">
            <w:pPr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  <w:sz w:val="22"/>
              </w:rPr>
              <w:t>17.45 – 20.00</w:t>
            </w:r>
          </w:p>
          <w:p w:rsidR="005B5EB5" w:rsidRDefault="005B5EB5" w:rsidP="005B5EB5">
            <w:pPr>
              <w:jc w:val="center"/>
              <w:rPr>
                <w:rFonts w:ascii="Arial Black" w:hAnsi="Arial Black"/>
                <w:b/>
                <w:color w:val="000000"/>
                <w:sz w:val="18"/>
                <w:szCs w:val="18"/>
              </w:rPr>
            </w:pPr>
            <w:r>
              <w:rPr>
                <w:rFonts w:ascii="Arial Black" w:hAnsi="Arial Black"/>
                <w:b/>
                <w:color w:val="000000"/>
                <w:sz w:val="18"/>
                <w:szCs w:val="18"/>
              </w:rPr>
              <w:t>REHABILITACJA W POŁOŻNICTWIE, NEONATOLOGII I GINEKOLOGII</w:t>
            </w:r>
          </w:p>
          <w:p w:rsidR="005B5EB5" w:rsidRDefault="005B5EB5" w:rsidP="005B5EB5">
            <w:pPr>
              <w:jc w:val="center"/>
              <w:rPr>
                <w:rFonts w:ascii="Arial Black" w:hAnsi="Arial Black"/>
                <w:sz w:val="18"/>
              </w:rPr>
            </w:pPr>
            <w:r w:rsidRPr="005B5EB5">
              <w:rPr>
                <w:rFonts w:ascii="Arial Black" w:hAnsi="Arial Black"/>
                <w:sz w:val="18"/>
                <w:highlight w:val="cyan"/>
              </w:rPr>
              <w:t xml:space="preserve">(MGR M. </w:t>
            </w:r>
            <w:r w:rsidR="008E36CC">
              <w:rPr>
                <w:rFonts w:ascii="Arial Black" w:hAnsi="Arial Black"/>
                <w:sz w:val="18"/>
                <w:highlight w:val="cyan"/>
              </w:rPr>
              <w:t>Z</w:t>
            </w:r>
            <w:r w:rsidRPr="005B5EB5">
              <w:rPr>
                <w:rFonts w:ascii="Arial Black" w:hAnsi="Arial Black"/>
                <w:sz w:val="18"/>
                <w:highlight w:val="cyan"/>
              </w:rPr>
              <w:t>ASIADŁA)</w:t>
            </w:r>
          </w:p>
          <w:p w:rsidR="005B5EB5" w:rsidRPr="00E7214A" w:rsidRDefault="005B5EB5" w:rsidP="005B5EB5">
            <w:pPr>
              <w:jc w:val="center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sz w:val="18"/>
              </w:rPr>
              <w:t>WYKŁAD</w:t>
            </w:r>
          </w:p>
          <w:p w:rsidR="00E7214A" w:rsidRPr="00AF7D71" w:rsidRDefault="008E36CC" w:rsidP="000003AC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" w:hAnsi="Arial" w:cs="Arial"/>
                <w:color w:val="00B0F0"/>
                <w:sz w:val="20"/>
                <w:szCs w:val="20"/>
              </w:rPr>
              <w:t>ZDALNIE</w:t>
            </w:r>
          </w:p>
        </w:tc>
      </w:tr>
    </w:tbl>
    <w:p w:rsidR="009C70AF" w:rsidRDefault="009C70AF" w:rsidP="009C70AF"/>
    <w:p w:rsidR="00D71785" w:rsidRPr="009433D8" w:rsidRDefault="00D71785" w:rsidP="009433D8">
      <w:pPr>
        <w:shd w:val="clear" w:color="auto" w:fill="FFFFFF"/>
        <w:rPr>
          <w:b/>
          <w:color w:val="FF0000"/>
        </w:rPr>
      </w:pPr>
    </w:p>
    <w:sectPr w:rsidR="00D71785" w:rsidRPr="009433D8" w:rsidSect="009C70A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C70AF"/>
    <w:rsid w:val="000003AC"/>
    <w:rsid w:val="00096835"/>
    <w:rsid w:val="000A1584"/>
    <w:rsid w:val="000F37BF"/>
    <w:rsid w:val="00154994"/>
    <w:rsid w:val="00154EFF"/>
    <w:rsid w:val="00325262"/>
    <w:rsid w:val="00331F90"/>
    <w:rsid w:val="00405E8F"/>
    <w:rsid w:val="00484DF5"/>
    <w:rsid w:val="004B235B"/>
    <w:rsid w:val="005B5EB5"/>
    <w:rsid w:val="005E2313"/>
    <w:rsid w:val="00631CBC"/>
    <w:rsid w:val="007137F1"/>
    <w:rsid w:val="00730D93"/>
    <w:rsid w:val="007E62CF"/>
    <w:rsid w:val="0080747C"/>
    <w:rsid w:val="008406B9"/>
    <w:rsid w:val="008762C9"/>
    <w:rsid w:val="008E36CC"/>
    <w:rsid w:val="008F0A0A"/>
    <w:rsid w:val="009433D8"/>
    <w:rsid w:val="009456DD"/>
    <w:rsid w:val="0097591F"/>
    <w:rsid w:val="009C70AF"/>
    <w:rsid w:val="00A52C32"/>
    <w:rsid w:val="00A658AD"/>
    <w:rsid w:val="00AC3E64"/>
    <w:rsid w:val="00AF7D71"/>
    <w:rsid w:val="00B949DE"/>
    <w:rsid w:val="00C145D8"/>
    <w:rsid w:val="00C8657E"/>
    <w:rsid w:val="00CA7EDB"/>
    <w:rsid w:val="00D71785"/>
    <w:rsid w:val="00E7214A"/>
    <w:rsid w:val="00EB2655"/>
    <w:rsid w:val="00EC1A48"/>
    <w:rsid w:val="00ED5A06"/>
    <w:rsid w:val="00F85050"/>
    <w:rsid w:val="00FC3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70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9C70AF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9C70A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70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C70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2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19CA0D88</Template>
  <TotalTime>157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Kornelia Glinkowska</dc:creator>
  <cp:lastModifiedBy>Agnieszka Nowak</cp:lastModifiedBy>
  <cp:revision>25</cp:revision>
  <dcterms:created xsi:type="dcterms:W3CDTF">2020-09-30T10:53:00Z</dcterms:created>
  <dcterms:modified xsi:type="dcterms:W3CDTF">2021-11-24T14:49:00Z</dcterms:modified>
</cp:coreProperties>
</file>